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515E80" w14:textId="1355D8A5" w:rsidR="00EC0BF8" w:rsidRPr="0078366D" w:rsidRDefault="00EC0BF8" w:rsidP="0078366D">
      <w:pPr>
        <w:tabs>
          <w:tab w:val="left" w:pos="3969"/>
          <w:tab w:val="center" w:pos="5103"/>
          <w:tab w:val="left" w:pos="5486"/>
          <w:tab w:val="left" w:pos="6782"/>
          <w:tab w:val="left" w:pos="7086"/>
          <w:tab w:val="left" w:pos="9374"/>
        </w:tabs>
        <w:ind w:right="567"/>
        <w:rPr>
          <w:b/>
          <w:bCs/>
          <w:lang w:val="sv-FI"/>
        </w:rPr>
      </w:pPr>
      <w:r w:rsidRPr="0078366D">
        <w:rPr>
          <w:b/>
          <w:bCs/>
          <w:lang w:val="sv-FI"/>
        </w:rPr>
        <w:t>PIIRI:</w:t>
      </w:r>
      <w:r w:rsidRPr="0078366D">
        <w:rPr>
          <w:b/>
          <w:bCs/>
          <w:lang w:val="sv-FI"/>
        </w:rPr>
        <w:tab/>
      </w:r>
      <w:r w:rsidRPr="0078366D">
        <w:rPr>
          <w:b/>
          <w:bCs/>
          <w:lang w:val="sv-FI"/>
        </w:rPr>
        <w:br/>
        <w:t>Distrikt:  ...............</w:t>
      </w:r>
      <w:r w:rsidRPr="0078366D">
        <w:rPr>
          <w:b/>
          <w:bCs/>
          <w:lang w:val="sv-FI"/>
        </w:rPr>
        <w:br/>
        <w:t xml:space="preserve"> </w:t>
      </w:r>
      <w:r w:rsidRPr="0078366D">
        <w:rPr>
          <w:b/>
          <w:bCs/>
          <w:lang w:val="sv-FI"/>
        </w:rPr>
        <w:tab/>
        <w:t>Lions Club</w:t>
      </w:r>
      <w:r w:rsidRPr="0078366D">
        <w:rPr>
          <w:b/>
          <w:bCs/>
          <w:lang w:val="sv-FI"/>
        </w:rPr>
        <w:br/>
      </w:r>
    </w:p>
    <w:p w14:paraId="43A33B14" w14:textId="77777777" w:rsidR="00EC0BF8" w:rsidRPr="0078366D" w:rsidRDefault="00EC0BF8" w:rsidP="00EC0BF8">
      <w:pPr>
        <w:tabs>
          <w:tab w:val="left" w:pos="-534"/>
          <w:tab w:val="left" w:pos="-130"/>
          <w:tab w:val="left" w:pos="1598"/>
          <w:tab w:val="left" w:pos="1870"/>
          <w:tab w:val="left" w:pos="3969"/>
          <w:tab w:val="left" w:pos="4190"/>
          <w:tab w:val="left" w:pos="5486"/>
          <w:tab w:val="left" w:pos="6782"/>
          <w:tab w:val="left" w:pos="7086"/>
          <w:tab w:val="left" w:pos="9374"/>
        </w:tabs>
        <w:ind w:left="567" w:right="567"/>
        <w:jc w:val="center"/>
      </w:pPr>
      <w:r w:rsidRPr="002B3E95">
        <w:t>.....................................................................................................................</w:t>
      </w:r>
      <w:r w:rsidRPr="0078366D">
        <w:t>.....ry/rf</w:t>
      </w:r>
    </w:p>
    <w:p w14:paraId="681E3B4A" w14:textId="29430A31" w:rsidR="00EC0BF8" w:rsidRPr="0024778E" w:rsidRDefault="00EC0BF8" w:rsidP="00EC0BF8">
      <w:pPr>
        <w:tabs>
          <w:tab w:val="left" w:pos="-534"/>
          <w:tab w:val="left" w:pos="-130"/>
          <w:tab w:val="left" w:pos="1598"/>
          <w:tab w:val="left" w:pos="1870"/>
          <w:tab w:val="left" w:pos="3969"/>
          <w:tab w:val="left" w:pos="4190"/>
          <w:tab w:val="left" w:pos="5486"/>
          <w:tab w:val="left" w:pos="6782"/>
          <w:tab w:val="left" w:pos="7086"/>
          <w:tab w:val="left" w:pos="9374"/>
        </w:tabs>
        <w:spacing w:line="240" w:lineRule="auto"/>
        <w:ind w:left="567" w:right="567"/>
        <w:jc w:val="center"/>
        <w:rPr>
          <w:b/>
          <w:bCs/>
        </w:rPr>
      </w:pPr>
      <w:r w:rsidRPr="0024778E">
        <w:rPr>
          <w:b/>
          <w:bCs/>
        </w:rPr>
        <w:t xml:space="preserve">valtuuttaa alla mainitut </w:t>
      </w:r>
      <w:proofErr w:type="spellStart"/>
      <w:r w:rsidRPr="0024778E">
        <w:rPr>
          <w:b/>
          <w:bCs/>
        </w:rPr>
        <w:t>lionit</w:t>
      </w:r>
      <w:proofErr w:type="spellEnd"/>
      <w:r w:rsidRPr="0024778E">
        <w:rPr>
          <w:b/>
          <w:bCs/>
        </w:rPr>
        <w:t xml:space="preserve"> edustamaan </w:t>
      </w:r>
      <w:proofErr w:type="spellStart"/>
      <w:r w:rsidRPr="0024778E">
        <w:rPr>
          <w:b/>
          <w:bCs/>
        </w:rPr>
        <w:t>lionsklubia</w:t>
      </w:r>
      <w:proofErr w:type="spellEnd"/>
      <w:r w:rsidRPr="0024778E">
        <w:rPr>
          <w:b/>
          <w:bCs/>
        </w:rPr>
        <w:t xml:space="preserve"> </w:t>
      </w:r>
      <w:r w:rsidRPr="0024778E">
        <w:rPr>
          <w:b/>
          <w:bCs/>
        </w:rPr>
        <w:br/>
        <w:t>Suomen Lions-liitto ry:n vuosikokouksessa</w:t>
      </w:r>
      <w:r w:rsidR="005E060A">
        <w:rPr>
          <w:b/>
          <w:bCs/>
        </w:rPr>
        <w:t xml:space="preserve"> </w:t>
      </w:r>
      <w:r w:rsidR="00364EE7">
        <w:rPr>
          <w:b/>
          <w:bCs/>
        </w:rPr>
        <w:t>12.6.2021</w:t>
      </w:r>
      <w:r w:rsidRPr="0024778E">
        <w:rPr>
          <w:b/>
          <w:bCs/>
        </w:rPr>
        <w:t>.</w:t>
      </w:r>
    </w:p>
    <w:p w14:paraId="6AD57B98" w14:textId="30D137CB" w:rsidR="00EC0BF8" w:rsidRDefault="00EC0BF8" w:rsidP="00EC0BF8">
      <w:pPr>
        <w:tabs>
          <w:tab w:val="left" w:pos="-534"/>
          <w:tab w:val="left" w:pos="-130"/>
          <w:tab w:val="left" w:pos="1598"/>
          <w:tab w:val="left" w:pos="1870"/>
          <w:tab w:val="left" w:pos="4190"/>
          <w:tab w:val="left" w:pos="5486"/>
          <w:tab w:val="left" w:pos="6782"/>
          <w:tab w:val="left" w:pos="7086"/>
          <w:tab w:val="left" w:pos="9374"/>
        </w:tabs>
        <w:spacing w:line="240" w:lineRule="auto"/>
        <w:ind w:left="567" w:right="567"/>
        <w:jc w:val="center"/>
        <w:rPr>
          <w:b/>
          <w:lang w:val="sv-FI"/>
        </w:rPr>
      </w:pPr>
      <w:r w:rsidRPr="0024778E">
        <w:rPr>
          <w:b/>
          <w:lang w:val="sv-FI"/>
        </w:rPr>
        <w:t xml:space="preserve">befullmäktigar nedan nämnda </w:t>
      </w:r>
      <w:proofErr w:type="spellStart"/>
      <w:r w:rsidRPr="0024778E">
        <w:rPr>
          <w:b/>
          <w:lang w:val="sv-FI"/>
        </w:rPr>
        <w:t>lions</w:t>
      </w:r>
      <w:proofErr w:type="spellEnd"/>
      <w:r w:rsidRPr="0024778E">
        <w:rPr>
          <w:b/>
          <w:lang w:val="sv-FI"/>
        </w:rPr>
        <w:t xml:space="preserve"> att representera </w:t>
      </w:r>
      <w:proofErr w:type="spellStart"/>
      <w:r w:rsidRPr="0024778E">
        <w:rPr>
          <w:b/>
          <w:lang w:val="sv-FI"/>
        </w:rPr>
        <w:t>lionsklubben</w:t>
      </w:r>
      <w:proofErr w:type="spellEnd"/>
      <w:r w:rsidRPr="0024778E">
        <w:rPr>
          <w:b/>
          <w:lang w:val="sv-FI"/>
        </w:rPr>
        <w:t xml:space="preserve"> vid </w:t>
      </w:r>
      <w:r w:rsidRPr="0024778E">
        <w:rPr>
          <w:b/>
          <w:lang w:val="sv-FI"/>
        </w:rPr>
        <w:br/>
        <w:t xml:space="preserve">Finlands Lionsförbund </w:t>
      </w:r>
      <w:proofErr w:type="spellStart"/>
      <w:r w:rsidRPr="0024778E">
        <w:rPr>
          <w:b/>
          <w:lang w:val="sv-FI"/>
        </w:rPr>
        <w:t>rf:s</w:t>
      </w:r>
      <w:proofErr w:type="spellEnd"/>
      <w:r w:rsidRPr="0024778E">
        <w:rPr>
          <w:b/>
          <w:lang w:val="sv-FI"/>
        </w:rPr>
        <w:t xml:space="preserve"> årsmöte </w:t>
      </w:r>
      <w:r w:rsidR="00501945">
        <w:rPr>
          <w:b/>
          <w:lang w:val="sv-FI"/>
        </w:rPr>
        <w:t>1</w:t>
      </w:r>
      <w:r w:rsidR="007A2759">
        <w:rPr>
          <w:b/>
          <w:lang w:val="sv-FI"/>
        </w:rPr>
        <w:t>2</w:t>
      </w:r>
      <w:r w:rsidR="003A7B1E">
        <w:rPr>
          <w:b/>
          <w:lang w:val="sv-FI"/>
        </w:rPr>
        <w:t>.</w:t>
      </w:r>
      <w:r w:rsidR="00E26979">
        <w:rPr>
          <w:b/>
          <w:lang w:val="sv-FI"/>
        </w:rPr>
        <w:t>6.20</w:t>
      </w:r>
      <w:r w:rsidR="0051213E">
        <w:rPr>
          <w:b/>
          <w:lang w:val="sv-FI"/>
        </w:rPr>
        <w:t>2</w:t>
      </w:r>
      <w:r w:rsidR="007A2759">
        <w:rPr>
          <w:b/>
          <w:lang w:val="sv-FI"/>
        </w:rPr>
        <w:t>1</w:t>
      </w:r>
      <w:r w:rsidRPr="0024778E">
        <w:rPr>
          <w:b/>
          <w:lang w:val="sv-FI"/>
        </w:rPr>
        <w:t>.</w:t>
      </w:r>
    </w:p>
    <w:p w14:paraId="65564634" w14:textId="77777777" w:rsidR="00BD3E40" w:rsidRDefault="00BD3E40" w:rsidP="00EC0BF8">
      <w:pPr>
        <w:tabs>
          <w:tab w:val="left" w:pos="-534"/>
          <w:tab w:val="left" w:pos="-130"/>
          <w:tab w:val="left" w:pos="1598"/>
          <w:tab w:val="left" w:pos="1870"/>
          <w:tab w:val="left" w:pos="4190"/>
          <w:tab w:val="left" w:pos="5486"/>
          <w:tab w:val="left" w:pos="6782"/>
          <w:tab w:val="left" w:pos="7086"/>
          <w:tab w:val="left" w:pos="9374"/>
        </w:tabs>
        <w:spacing w:line="240" w:lineRule="auto"/>
        <w:ind w:left="567" w:right="567"/>
        <w:jc w:val="center"/>
        <w:rPr>
          <w:b/>
          <w:lang w:val="sv-FI"/>
        </w:rPr>
      </w:pPr>
    </w:p>
    <w:p w14:paraId="1AF35DC6" w14:textId="77777777" w:rsidR="00EC0BF8" w:rsidRPr="005C0777" w:rsidRDefault="00EC0BF8" w:rsidP="00EC0BF8">
      <w:pPr>
        <w:tabs>
          <w:tab w:val="left" w:pos="-534"/>
          <w:tab w:val="left" w:pos="-130"/>
          <w:tab w:val="left" w:pos="1598"/>
          <w:tab w:val="left" w:pos="1870"/>
          <w:tab w:val="left" w:pos="4190"/>
          <w:tab w:val="left" w:pos="5486"/>
          <w:tab w:val="left" w:pos="6782"/>
          <w:tab w:val="left" w:pos="7086"/>
          <w:tab w:val="left" w:pos="9374"/>
        </w:tabs>
        <w:ind w:right="567"/>
        <w:jc w:val="center"/>
        <w:rPr>
          <w:lang w:val="sv-FI"/>
        </w:rPr>
      </w:pPr>
      <w:proofErr w:type="spellStart"/>
      <w:r w:rsidRPr="007C5A8F">
        <w:rPr>
          <w:b/>
          <w:bCs/>
          <w:lang w:val="sv-FI"/>
        </w:rPr>
        <w:t>Ääni</w:t>
      </w:r>
      <w:r w:rsidRPr="005C0777">
        <w:rPr>
          <w:b/>
          <w:bCs/>
          <w:lang w:val="sv-SE"/>
        </w:rPr>
        <w:t>oikeutetut</w:t>
      </w:r>
      <w:proofErr w:type="spellEnd"/>
      <w:r w:rsidRPr="005C0777">
        <w:rPr>
          <w:b/>
          <w:bCs/>
          <w:lang w:val="sv-SE"/>
        </w:rPr>
        <w:t xml:space="preserve"> </w:t>
      </w:r>
      <w:proofErr w:type="spellStart"/>
      <w:r w:rsidRPr="005C0777">
        <w:rPr>
          <w:b/>
          <w:bCs/>
          <w:lang w:val="sv-SE"/>
        </w:rPr>
        <w:t>edustajamme</w:t>
      </w:r>
      <w:proofErr w:type="spellEnd"/>
      <w:r w:rsidRPr="005C0777">
        <w:rPr>
          <w:b/>
          <w:bCs/>
          <w:lang w:val="sv-SE"/>
        </w:rPr>
        <w:t xml:space="preserve"> </w:t>
      </w:r>
      <w:proofErr w:type="spellStart"/>
      <w:r w:rsidRPr="005C0777">
        <w:rPr>
          <w:b/>
          <w:bCs/>
          <w:lang w:val="sv-SE"/>
        </w:rPr>
        <w:t>ovat</w:t>
      </w:r>
      <w:proofErr w:type="spellEnd"/>
      <w:r w:rsidRPr="005C0777">
        <w:rPr>
          <w:b/>
          <w:bCs/>
          <w:lang w:val="sv-SE"/>
        </w:rPr>
        <w:t>/Våra</w:t>
      </w:r>
      <w:r w:rsidRPr="005C0777">
        <w:rPr>
          <w:b/>
          <w:lang w:val="sv-SE"/>
        </w:rPr>
        <w:t xml:space="preserve"> röstberättigade representanter är:</w:t>
      </w:r>
    </w:p>
    <w:tbl>
      <w:tblPr>
        <w:tblW w:w="10490" w:type="dxa"/>
        <w:tblInd w:w="-284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5094"/>
        <w:gridCol w:w="302"/>
        <w:gridCol w:w="5094"/>
      </w:tblGrid>
      <w:tr w:rsidR="00EC0BF8" w:rsidRPr="005C0777" w14:paraId="055555AF" w14:textId="77777777" w:rsidTr="00AC6269">
        <w:trPr>
          <w:trHeight w:val="483"/>
        </w:trPr>
        <w:tc>
          <w:tcPr>
            <w:tcW w:w="4768" w:type="dxa"/>
          </w:tcPr>
          <w:p w14:paraId="0561299C" w14:textId="77777777" w:rsidR="00EC0BF8" w:rsidRPr="005C0777" w:rsidRDefault="00EC0BF8" w:rsidP="00AC6269">
            <w:pPr>
              <w:tabs>
                <w:tab w:val="left" w:pos="-567"/>
                <w:tab w:val="left" w:pos="1417"/>
                <w:tab w:val="left" w:pos="3945"/>
                <w:tab w:val="left" w:pos="4892"/>
                <w:tab w:val="left" w:pos="7353"/>
                <w:tab w:val="left" w:pos="8322"/>
              </w:tabs>
              <w:spacing w:after="0" w:line="240" w:lineRule="exact"/>
              <w:rPr>
                <w:bCs/>
                <w:lang w:val="sv-SE"/>
              </w:rPr>
            </w:pPr>
            <w:r w:rsidRPr="005C0777">
              <w:rPr>
                <w:bCs/>
                <w:lang w:val="sv-SE"/>
              </w:rPr>
              <w:t>1.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B85ED61" w14:textId="77777777" w:rsidR="00EC0BF8" w:rsidRPr="005C0777" w:rsidRDefault="00EC0BF8" w:rsidP="00AC6269">
            <w:pPr>
              <w:tabs>
                <w:tab w:val="left" w:pos="-567"/>
                <w:tab w:val="left" w:pos="1417"/>
                <w:tab w:val="left" w:pos="3945"/>
                <w:tab w:val="left" w:pos="4892"/>
                <w:tab w:val="left" w:pos="7353"/>
                <w:tab w:val="left" w:pos="8322"/>
              </w:tabs>
              <w:spacing w:after="0" w:line="240" w:lineRule="exact"/>
              <w:rPr>
                <w:bCs/>
                <w:lang w:val="sv-SE"/>
              </w:rPr>
            </w:pPr>
          </w:p>
        </w:tc>
        <w:tc>
          <w:tcPr>
            <w:tcW w:w="4769" w:type="dxa"/>
          </w:tcPr>
          <w:p w14:paraId="5BF0ACC8" w14:textId="77777777" w:rsidR="00EC0BF8" w:rsidRPr="005C0777" w:rsidRDefault="00EC0BF8" w:rsidP="00AC6269">
            <w:pPr>
              <w:tabs>
                <w:tab w:val="left" w:pos="-567"/>
                <w:tab w:val="left" w:pos="1417"/>
                <w:tab w:val="left" w:pos="3945"/>
                <w:tab w:val="left" w:pos="4892"/>
                <w:tab w:val="left" w:pos="7353"/>
                <w:tab w:val="left" w:pos="8322"/>
              </w:tabs>
              <w:spacing w:after="0" w:line="240" w:lineRule="exact"/>
              <w:rPr>
                <w:bCs/>
                <w:lang w:val="sv-SE"/>
              </w:rPr>
            </w:pPr>
            <w:r w:rsidRPr="005C0777">
              <w:rPr>
                <w:bCs/>
                <w:lang w:val="sv-SE"/>
              </w:rPr>
              <w:t>4.</w:t>
            </w:r>
          </w:p>
          <w:p w14:paraId="3B2148F4" w14:textId="77777777" w:rsidR="00EC0BF8" w:rsidRPr="005C0777" w:rsidRDefault="00EC0BF8" w:rsidP="00AC6269">
            <w:pPr>
              <w:tabs>
                <w:tab w:val="left" w:pos="-567"/>
                <w:tab w:val="left" w:pos="1417"/>
                <w:tab w:val="left" w:pos="3945"/>
                <w:tab w:val="left" w:pos="4892"/>
                <w:tab w:val="left" w:pos="7353"/>
                <w:tab w:val="left" w:pos="8322"/>
              </w:tabs>
              <w:spacing w:after="0" w:line="240" w:lineRule="exact"/>
              <w:rPr>
                <w:bCs/>
                <w:lang w:val="sv-SE"/>
              </w:rPr>
            </w:pPr>
          </w:p>
          <w:p w14:paraId="06F87962" w14:textId="77777777" w:rsidR="00EC0BF8" w:rsidRPr="005C0777" w:rsidRDefault="00EC0BF8" w:rsidP="00AC6269">
            <w:pPr>
              <w:tabs>
                <w:tab w:val="left" w:pos="-567"/>
                <w:tab w:val="left" w:pos="1417"/>
                <w:tab w:val="left" w:pos="3945"/>
                <w:tab w:val="left" w:pos="4892"/>
                <w:tab w:val="left" w:pos="7353"/>
                <w:tab w:val="left" w:pos="8322"/>
              </w:tabs>
              <w:spacing w:after="0" w:line="240" w:lineRule="exact"/>
              <w:rPr>
                <w:bCs/>
                <w:lang w:val="sv-SE"/>
              </w:rPr>
            </w:pPr>
          </w:p>
        </w:tc>
      </w:tr>
      <w:tr w:rsidR="00EC0BF8" w:rsidRPr="005C0777" w14:paraId="5884DD41" w14:textId="77777777" w:rsidTr="00AC6269">
        <w:tc>
          <w:tcPr>
            <w:tcW w:w="4768" w:type="dxa"/>
          </w:tcPr>
          <w:p w14:paraId="35C4CD14" w14:textId="77777777" w:rsidR="00EC0BF8" w:rsidRPr="005C0777" w:rsidRDefault="00EC0BF8" w:rsidP="00AC6269">
            <w:pPr>
              <w:tabs>
                <w:tab w:val="left" w:pos="-567"/>
                <w:tab w:val="left" w:pos="1417"/>
                <w:tab w:val="left" w:pos="3945"/>
                <w:tab w:val="left" w:pos="4892"/>
                <w:tab w:val="left" w:pos="7353"/>
                <w:tab w:val="left" w:pos="8322"/>
              </w:tabs>
              <w:spacing w:after="0" w:line="240" w:lineRule="exact"/>
              <w:rPr>
                <w:bCs/>
              </w:rPr>
            </w:pPr>
            <w:r w:rsidRPr="005C0777">
              <w:rPr>
                <w:bCs/>
              </w:rPr>
              <w:t>2.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9FC3C13" w14:textId="77777777" w:rsidR="00EC0BF8" w:rsidRPr="005C0777" w:rsidRDefault="00EC0BF8" w:rsidP="00AC6269">
            <w:pPr>
              <w:tabs>
                <w:tab w:val="left" w:pos="-567"/>
                <w:tab w:val="left" w:pos="1417"/>
                <w:tab w:val="left" w:pos="3945"/>
                <w:tab w:val="left" w:pos="4892"/>
                <w:tab w:val="left" w:pos="7353"/>
                <w:tab w:val="left" w:pos="8322"/>
              </w:tabs>
              <w:spacing w:after="0" w:line="240" w:lineRule="exact"/>
              <w:rPr>
                <w:bCs/>
              </w:rPr>
            </w:pPr>
          </w:p>
        </w:tc>
        <w:tc>
          <w:tcPr>
            <w:tcW w:w="4769" w:type="dxa"/>
          </w:tcPr>
          <w:p w14:paraId="3C998D81" w14:textId="77777777" w:rsidR="00EC0BF8" w:rsidRPr="005C0777" w:rsidRDefault="00EC0BF8" w:rsidP="00AC6269">
            <w:pPr>
              <w:tabs>
                <w:tab w:val="left" w:pos="-567"/>
                <w:tab w:val="left" w:pos="1417"/>
                <w:tab w:val="left" w:pos="3945"/>
                <w:tab w:val="left" w:pos="4892"/>
                <w:tab w:val="left" w:pos="7353"/>
                <w:tab w:val="left" w:pos="8322"/>
              </w:tabs>
              <w:spacing w:after="0" w:line="240" w:lineRule="exact"/>
              <w:rPr>
                <w:bCs/>
              </w:rPr>
            </w:pPr>
            <w:r w:rsidRPr="005C0777">
              <w:rPr>
                <w:bCs/>
              </w:rPr>
              <w:t>5.</w:t>
            </w:r>
          </w:p>
          <w:p w14:paraId="69D65737" w14:textId="77777777" w:rsidR="00EC0BF8" w:rsidRPr="005C0777" w:rsidRDefault="00EC0BF8" w:rsidP="00AC6269">
            <w:pPr>
              <w:tabs>
                <w:tab w:val="left" w:pos="-567"/>
                <w:tab w:val="left" w:pos="1417"/>
                <w:tab w:val="left" w:pos="3945"/>
                <w:tab w:val="left" w:pos="4892"/>
                <w:tab w:val="left" w:pos="7353"/>
                <w:tab w:val="left" w:pos="8322"/>
              </w:tabs>
              <w:spacing w:after="0" w:line="240" w:lineRule="exact"/>
              <w:rPr>
                <w:bCs/>
              </w:rPr>
            </w:pPr>
          </w:p>
          <w:p w14:paraId="5EDCD283" w14:textId="77777777" w:rsidR="00EC0BF8" w:rsidRPr="005C0777" w:rsidRDefault="00EC0BF8" w:rsidP="00AC6269">
            <w:pPr>
              <w:tabs>
                <w:tab w:val="left" w:pos="-567"/>
                <w:tab w:val="left" w:pos="1417"/>
                <w:tab w:val="left" w:pos="3945"/>
                <w:tab w:val="left" w:pos="4892"/>
                <w:tab w:val="left" w:pos="7353"/>
                <w:tab w:val="left" w:pos="8322"/>
              </w:tabs>
              <w:spacing w:after="0" w:line="240" w:lineRule="exact"/>
              <w:rPr>
                <w:bCs/>
              </w:rPr>
            </w:pPr>
          </w:p>
        </w:tc>
      </w:tr>
      <w:tr w:rsidR="00EC0BF8" w:rsidRPr="005C0777" w14:paraId="526CB14F" w14:textId="77777777" w:rsidTr="00AC6269">
        <w:tc>
          <w:tcPr>
            <w:tcW w:w="4768" w:type="dxa"/>
          </w:tcPr>
          <w:p w14:paraId="7C28F581" w14:textId="77777777" w:rsidR="00EC0BF8" w:rsidRPr="005C0777" w:rsidRDefault="00EC0BF8" w:rsidP="00AC6269">
            <w:pPr>
              <w:tabs>
                <w:tab w:val="left" w:pos="-567"/>
                <w:tab w:val="left" w:pos="1417"/>
                <w:tab w:val="left" w:pos="3945"/>
                <w:tab w:val="left" w:pos="4892"/>
                <w:tab w:val="left" w:pos="7353"/>
                <w:tab w:val="left" w:pos="8322"/>
              </w:tabs>
              <w:spacing w:after="0" w:line="240" w:lineRule="exact"/>
              <w:rPr>
                <w:bCs/>
              </w:rPr>
            </w:pPr>
            <w:r w:rsidRPr="005C0777">
              <w:rPr>
                <w:bCs/>
              </w:rPr>
              <w:t xml:space="preserve">3. 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A5F4F79" w14:textId="77777777" w:rsidR="00EC0BF8" w:rsidRPr="005C0777" w:rsidRDefault="00EC0BF8" w:rsidP="00AC6269">
            <w:pPr>
              <w:tabs>
                <w:tab w:val="left" w:pos="-567"/>
                <w:tab w:val="left" w:pos="1417"/>
                <w:tab w:val="left" w:pos="3945"/>
                <w:tab w:val="left" w:pos="4892"/>
                <w:tab w:val="left" w:pos="7353"/>
                <w:tab w:val="left" w:pos="8322"/>
              </w:tabs>
              <w:spacing w:after="0" w:line="240" w:lineRule="exact"/>
              <w:rPr>
                <w:bCs/>
              </w:rPr>
            </w:pPr>
          </w:p>
        </w:tc>
        <w:tc>
          <w:tcPr>
            <w:tcW w:w="4769" w:type="dxa"/>
          </w:tcPr>
          <w:p w14:paraId="4578A74E" w14:textId="77777777" w:rsidR="00EC0BF8" w:rsidRPr="005C0777" w:rsidRDefault="00EC0BF8" w:rsidP="00AC6269">
            <w:pPr>
              <w:tabs>
                <w:tab w:val="left" w:pos="-567"/>
                <w:tab w:val="left" w:pos="1417"/>
                <w:tab w:val="left" w:pos="3945"/>
                <w:tab w:val="left" w:pos="4892"/>
                <w:tab w:val="left" w:pos="7353"/>
                <w:tab w:val="left" w:pos="8322"/>
              </w:tabs>
              <w:spacing w:after="0" w:line="240" w:lineRule="exact"/>
              <w:rPr>
                <w:bCs/>
              </w:rPr>
            </w:pPr>
            <w:r w:rsidRPr="005C0777">
              <w:rPr>
                <w:bCs/>
              </w:rPr>
              <w:t>6.</w:t>
            </w:r>
          </w:p>
          <w:p w14:paraId="40B726B7" w14:textId="77777777" w:rsidR="00EC0BF8" w:rsidRPr="005C0777" w:rsidRDefault="00EC0BF8" w:rsidP="00AC6269">
            <w:pPr>
              <w:tabs>
                <w:tab w:val="left" w:pos="-567"/>
                <w:tab w:val="left" w:pos="1417"/>
                <w:tab w:val="left" w:pos="3945"/>
                <w:tab w:val="left" w:pos="4892"/>
                <w:tab w:val="left" w:pos="7353"/>
                <w:tab w:val="left" w:pos="8322"/>
              </w:tabs>
              <w:spacing w:after="0" w:line="240" w:lineRule="exact"/>
              <w:rPr>
                <w:bCs/>
              </w:rPr>
            </w:pPr>
          </w:p>
          <w:p w14:paraId="4D5509FB" w14:textId="77777777" w:rsidR="00EC0BF8" w:rsidRPr="005C0777" w:rsidRDefault="00EC0BF8" w:rsidP="00AC6269">
            <w:pPr>
              <w:tabs>
                <w:tab w:val="left" w:pos="-567"/>
                <w:tab w:val="left" w:pos="1417"/>
                <w:tab w:val="left" w:pos="3945"/>
                <w:tab w:val="left" w:pos="4892"/>
                <w:tab w:val="left" w:pos="7353"/>
                <w:tab w:val="left" w:pos="8322"/>
              </w:tabs>
              <w:spacing w:after="0" w:line="240" w:lineRule="exact"/>
              <w:rPr>
                <w:bCs/>
              </w:rPr>
            </w:pPr>
          </w:p>
        </w:tc>
      </w:tr>
    </w:tbl>
    <w:p w14:paraId="2EDAF659" w14:textId="77777777" w:rsidR="00EC0BF8" w:rsidRPr="005C0777" w:rsidRDefault="00EC0BF8" w:rsidP="00EC0BF8">
      <w:pPr>
        <w:pStyle w:val="2016LeiptekstiArial11"/>
        <w:ind w:left="0"/>
        <w:rPr>
          <w:szCs w:val="22"/>
          <w:lang w:val="sv-SE"/>
        </w:rPr>
      </w:pPr>
    </w:p>
    <w:p w14:paraId="0192CC9B" w14:textId="77777777" w:rsidR="00BD3E40" w:rsidRDefault="00EC0BF8" w:rsidP="00EC0BF8">
      <w:pPr>
        <w:tabs>
          <w:tab w:val="left" w:pos="-567"/>
          <w:tab w:val="left" w:pos="1417"/>
          <w:tab w:val="left" w:pos="3945"/>
          <w:tab w:val="left" w:pos="7353"/>
          <w:tab w:val="left" w:pos="8322"/>
        </w:tabs>
        <w:spacing w:line="240" w:lineRule="auto"/>
        <w:jc w:val="center"/>
        <w:rPr>
          <w:b/>
          <w:bCs/>
          <w:lang w:val="sv-SE"/>
        </w:rPr>
      </w:pPr>
      <w:r w:rsidRPr="000A2CA7">
        <w:rPr>
          <w:b/>
          <w:bCs/>
        </w:rPr>
        <w:t>Klubistamme osallistuvat vuosikokoukseen lisäksi seuraavat täysivaltaiset edustajat:</w:t>
      </w:r>
      <w:r w:rsidRPr="000A2CA7">
        <w:rPr>
          <w:b/>
        </w:rPr>
        <w:br/>
      </w:r>
      <w:r w:rsidRPr="000A2CA7">
        <w:rPr>
          <w:b/>
          <w:bCs/>
          <w:lang w:val="sv-FI"/>
        </w:rPr>
        <w:t>Från vår klubb deltar dessutom föl</w:t>
      </w:r>
      <w:r w:rsidRPr="000A2CA7">
        <w:rPr>
          <w:b/>
          <w:bCs/>
          <w:lang w:val="sv-SE"/>
        </w:rPr>
        <w:t>jande befullmäktigade representanter i årsmötet:</w:t>
      </w:r>
    </w:p>
    <w:p w14:paraId="3701B5A6" w14:textId="122DC95E" w:rsidR="00580F89" w:rsidRPr="000A2CA7" w:rsidRDefault="00EC0BF8" w:rsidP="00EC0BF8">
      <w:pPr>
        <w:tabs>
          <w:tab w:val="left" w:pos="-567"/>
          <w:tab w:val="left" w:pos="1417"/>
          <w:tab w:val="left" w:pos="3945"/>
          <w:tab w:val="left" w:pos="7353"/>
          <w:tab w:val="left" w:pos="8322"/>
        </w:tabs>
        <w:spacing w:line="240" w:lineRule="auto"/>
        <w:jc w:val="center"/>
        <w:rPr>
          <w:bCs/>
          <w:sz w:val="18"/>
          <w:szCs w:val="18"/>
          <w:lang w:val="sv-FI"/>
        </w:rPr>
      </w:pPr>
      <w:r w:rsidRPr="000A2CA7">
        <w:rPr>
          <w:bCs/>
          <w:sz w:val="18"/>
          <w:szCs w:val="18"/>
          <w:lang w:val="sv-FI"/>
        </w:rPr>
        <w:br/>
      </w:r>
    </w:p>
    <w:tbl>
      <w:tblPr>
        <w:tblW w:w="10490" w:type="dxa"/>
        <w:tblInd w:w="-284" w:type="dxa"/>
        <w:tblLook w:val="01E0" w:firstRow="1" w:lastRow="1" w:firstColumn="1" w:lastColumn="1" w:noHBand="0" w:noVBand="0"/>
      </w:tblPr>
      <w:tblGrid>
        <w:gridCol w:w="5104"/>
        <w:gridCol w:w="283"/>
        <w:gridCol w:w="5103"/>
      </w:tblGrid>
      <w:tr w:rsidR="00EC0BF8" w:rsidRPr="000A2CA7" w14:paraId="6997637E" w14:textId="77777777" w:rsidTr="00580F89"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</w:tcPr>
          <w:p w14:paraId="1A368071" w14:textId="77777777" w:rsidR="0001510B" w:rsidRPr="000A2CA7" w:rsidRDefault="0001510B" w:rsidP="0001510B">
            <w:pPr>
              <w:pStyle w:val="Luettelokappale"/>
              <w:numPr>
                <w:ilvl w:val="0"/>
                <w:numId w:val="18"/>
              </w:numPr>
              <w:tabs>
                <w:tab w:val="left" w:pos="-567"/>
                <w:tab w:val="left" w:pos="1417"/>
                <w:tab w:val="left" w:pos="3945"/>
                <w:tab w:val="left" w:pos="4892"/>
                <w:tab w:val="left" w:pos="7353"/>
                <w:tab w:val="left" w:pos="8322"/>
              </w:tabs>
              <w:spacing w:after="0"/>
              <w:ind w:left="180" w:hanging="180"/>
              <w:rPr>
                <w:bCs/>
                <w:sz w:val="18"/>
                <w:szCs w:val="18"/>
                <w:lang w:val="sv-FI"/>
              </w:rPr>
            </w:pPr>
            <w:proofErr w:type="spellStart"/>
            <w:r w:rsidRPr="000A2CA7">
              <w:rPr>
                <w:bCs/>
                <w:sz w:val="18"/>
                <w:szCs w:val="18"/>
                <w:lang w:val="sv-FI"/>
              </w:rPr>
              <w:t>piirikuvernööri</w:t>
            </w:r>
            <w:proofErr w:type="spellEnd"/>
            <w:r w:rsidRPr="000A2CA7">
              <w:rPr>
                <w:bCs/>
                <w:sz w:val="18"/>
                <w:szCs w:val="18"/>
                <w:lang w:val="sv-FI"/>
              </w:rPr>
              <w:t>/</w:t>
            </w:r>
            <w:proofErr w:type="spellStart"/>
            <w:r w:rsidRPr="000A2CA7">
              <w:rPr>
                <w:bCs/>
                <w:sz w:val="18"/>
                <w:szCs w:val="18"/>
                <w:lang w:val="sv-FI"/>
              </w:rPr>
              <w:t>entinen</w:t>
            </w:r>
            <w:proofErr w:type="spellEnd"/>
            <w:r w:rsidRPr="000A2CA7">
              <w:rPr>
                <w:bCs/>
                <w:sz w:val="18"/>
                <w:szCs w:val="18"/>
                <w:lang w:val="sv-FI"/>
              </w:rPr>
              <w:t xml:space="preserve"> </w:t>
            </w:r>
            <w:proofErr w:type="spellStart"/>
            <w:r w:rsidRPr="000A2CA7">
              <w:rPr>
                <w:bCs/>
                <w:sz w:val="18"/>
                <w:szCs w:val="18"/>
                <w:lang w:val="sv-FI"/>
              </w:rPr>
              <w:t>piirikuvernööri</w:t>
            </w:r>
            <w:proofErr w:type="spellEnd"/>
            <w:r w:rsidRPr="000A2CA7">
              <w:rPr>
                <w:bCs/>
                <w:sz w:val="18"/>
                <w:szCs w:val="18"/>
                <w:lang w:val="sv-FI"/>
              </w:rPr>
              <w:t>/</w:t>
            </w:r>
          </w:p>
          <w:p w14:paraId="37EA2CF1" w14:textId="77777777" w:rsidR="0001510B" w:rsidRPr="000A2CA7" w:rsidRDefault="0001510B" w:rsidP="0001510B">
            <w:pPr>
              <w:pStyle w:val="Luettelokappale"/>
              <w:tabs>
                <w:tab w:val="left" w:pos="-567"/>
                <w:tab w:val="left" w:pos="1417"/>
                <w:tab w:val="left" w:pos="3945"/>
                <w:tab w:val="left" w:pos="4892"/>
                <w:tab w:val="left" w:pos="7353"/>
                <w:tab w:val="left" w:pos="8322"/>
              </w:tabs>
              <w:spacing w:after="0"/>
              <w:ind w:left="180"/>
              <w:rPr>
                <w:bCs/>
                <w:sz w:val="18"/>
                <w:szCs w:val="18"/>
                <w:lang w:val="sv-FI"/>
              </w:rPr>
            </w:pPr>
            <w:r w:rsidRPr="000A2CA7">
              <w:rPr>
                <w:bCs/>
                <w:sz w:val="18"/>
                <w:szCs w:val="18"/>
                <w:lang w:val="sv-FI"/>
              </w:rPr>
              <w:t>distriktsguvernör/tidigare distriktsguvernör</w:t>
            </w:r>
          </w:p>
          <w:p w14:paraId="0AA7EBD5" w14:textId="77777777" w:rsidR="00EC0BF8" w:rsidRPr="000A2CA7" w:rsidRDefault="00EC0BF8" w:rsidP="00580F89">
            <w:pPr>
              <w:tabs>
                <w:tab w:val="left" w:pos="-567"/>
                <w:tab w:val="left" w:pos="1417"/>
                <w:tab w:val="left" w:pos="3945"/>
                <w:tab w:val="left" w:pos="4892"/>
                <w:tab w:val="left" w:pos="7353"/>
                <w:tab w:val="left" w:pos="8322"/>
              </w:tabs>
              <w:spacing w:after="0"/>
              <w:rPr>
                <w:bCs/>
                <w:sz w:val="18"/>
                <w:szCs w:val="18"/>
                <w:lang w:val="sv-FI"/>
              </w:rPr>
            </w:pPr>
            <w:r w:rsidRPr="000A2CA7">
              <w:rPr>
                <w:bCs/>
                <w:sz w:val="18"/>
                <w:szCs w:val="18"/>
                <w:lang w:val="sv-FI"/>
              </w:rPr>
              <w:br/>
            </w:r>
          </w:p>
          <w:p w14:paraId="670F0EF0" w14:textId="77777777" w:rsidR="00EC0BF8" w:rsidRPr="000A2CA7" w:rsidRDefault="00EC0BF8" w:rsidP="00580F89">
            <w:pPr>
              <w:tabs>
                <w:tab w:val="left" w:pos="-567"/>
                <w:tab w:val="left" w:pos="1417"/>
                <w:tab w:val="left" w:pos="3945"/>
                <w:tab w:val="left" w:pos="4892"/>
                <w:tab w:val="left" w:pos="7353"/>
                <w:tab w:val="left" w:pos="8322"/>
              </w:tabs>
              <w:spacing w:after="0"/>
              <w:rPr>
                <w:bCs/>
                <w:sz w:val="18"/>
                <w:szCs w:val="18"/>
                <w:lang w:val="sv-FI"/>
              </w:rPr>
            </w:pPr>
          </w:p>
        </w:tc>
        <w:tc>
          <w:tcPr>
            <w:tcW w:w="283" w:type="dxa"/>
          </w:tcPr>
          <w:p w14:paraId="47BCEEBE" w14:textId="77777777" w:rsidR="00EC0BF8" w:rsidRPr="000A2CA7" w:rsidRDefault="00EC0BF8" w:rsidP="00AC6269">
            <w:pPr>
              <w:tabs>
                <w:tab w:val="left" w:pos="-567"/>
                <w:tab w:val="left" w:pos="1417"/>
                <w:tab w:val="left" w:pos="3945"/>
                <w:tab w:val="left" w:pos="4892"/>
                <w:tab w:val="left" w:pos="7353"/>
                <w:tab w:val="left" w:pos="8322"/>
              </w:tabs>
              <w:spacing w:after="0"/>
              <w:rPr>
                <w:bCs/>
                <w:sz w:val="18"/>
                <w:szCs w:val="18"/>
                <w:lang w:val="sv-FI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361FDBE5" w14:textId="6E1C80B4" w:rsidR="00EC0BF8" w:rsidRPr="0001510B" w:rsidRDefault="00EC0BF8" w:rsidP="0001510B">
            <w:pPr>
              <w:pStyle w:val="Luettelokappale"/>
              <w:numPr>
                <w:ilvl w:val="0"/>
                <w:numId w:val="18"/>
              </w:numPr>
              <w:tabs>
                <w:tab w:val="left" w:pos="-567"/>
                <w:tab w:val="left" w:pos="1417"/>
                <w:tab w:val="left" w:pos="3945"/>
                <w:tab w:val="left" w:pos="4892"/>
                <w:tab w:val="left" w:pos="7353"/>
                <w:tab w:val="left" w:pos="8322"/>
              </w:tabs>
              <w:spacing w:after="0"/>
              <w:ind w:left="180" w:hanging="180"/>
              <w:rPr>
                <w:bCs/>
                <w:sz w:val="18"/>
                <w:szCs w:val="18"/>
                <w:lang w:val="sv-FI"/>
              </w:rPr>
            </w:pPr>
            <w:proofErr w:type="spellStart"/>
            <w:r w:rsidRPr="000A2CA7">
              <w:rPr>
                <w:bCs/>
                <w:sz w:val="18"/>
                <w:szCs w:val="18"/>
                <w:lang w:val="sv-FI"/>
              </w:rPr>
              <w:t>entinen</w:t>
            </w:r>
            <w:proofErr w:type="spellEnd"/>
            <w:r w:rsidRPr="000A2CA7">
              <w:rPr>
                <w:bCs/>
                <w:sz w:val="18"/>
                <w:szCs w:val="18"/>
                <w:lang w:val="sv-FI"/>
              </w:rPr>
              <w:t xml:space="preserve"> </w:t>
            </w:r>
            <w:proofErr w:type="spellStart"/>
            <w:r w:rsidRPr="000A2CA7">
              <w:rPr>
                <w:bCs/>
                <w:sz w:val="18"/>
                <w:szCs w:val="18"/>
                <w:lang w:val="sv-FI"/>
              </w:rPr>
              <w:t>piirikuvernööri</w:t>
            </w:r>
            <w:proofErr w:type="spellEnd"/>
            <w:r w:rsidR="00F10F2A" w:rsidRPr="000A2CA7">
              <w:rPr>
                <w:bCs/>
                <w:sz w:val="18"/>
                <w:szCs w:val="18"/>
                <w:lang w:val="sv-FI"/>
              </w:rPr>
              <w:t>/</w:t>
            </w:r>
            <w:r w:rsidRPr="0001510B">
              <w:rPr>
                <w:bCs/>
                <w:sz w:val="18"/>
                <w:szCs w:val="18"/>
                <w:lang w:val="sv-FI"/>
              </w:rPr>
              <w:t>tidigare distriktsguvernör</w:t>
            </w:r>
          </w:p>
          <w:p w14:paraId="7F43B71B" w14:textId="77777777" w:rsidR="00EC0BF8" w:rsidRPr="000A2CA7" w:rsidRDefault="00EC0BF8" w:rsidP="00AC6269">
            <w:pPr>
              <w:tabs>
                <w:tab w:val="left" w:pos="-567"/>
                <w:tab w:val="left" w:pos="1417"/>
                <w:tab w:val="left" w:pos="3945"/>
                <w:tab w:val="left" w:pos="4892"/>
                <w:tab w:val="left" w:pos="7353"/>
                <w:tab w:val="left" w:pos="8322"/>
              </w:tabs>
              <w:spacing w:after="0"/>
              <w:rPr>
                <w:bCs/>
                <w:sz w:val="18"/>
                <w:szCs w:val="18"/>
                <w:lang w:val="sv-FI"/>
              </w:rPr>
            </w:pPr>
          </w:p>
          <w:p w14:paraId="63D47B9F" w14:textId="77777777" w:rsidR="00EC0BF8" w:rsidRPr="000A2CA7" w:rsidRDefault="00EC0BF8" w:rsidP="00AC6269">
            <w:pPr>
              <w:tabs>
                <w:tab w:val="left" w:pos="-567"/>
                <w:tab w:val="left" w:pos="1417"/>
                <w:tab w:val="left" w:pos="3945"/>
                <w:tab w:val="left" w:pos="4892"/>
                <w:tab w:val="left" w:pos="7353"/>
                <w:tab w:val="left" w:pos="8322"/>
              </w:tabs>
              <w:spacing w:after="0"/>
              <w:rPr>
                <w:bCs/>
                <w:sz w:val="18"/>
                <w:szCs w:val="18"/>
                <w:lang w:val="sv-FI"/>
              </w:rPr>
            </w:pPr>
          </w:p>
        </w:tc>
      </w:tr>
      <w:tr w:rsidR="00EC0BF8" w:rsidRPr="000A2CA7" w14:paraId="357E87F8" w14:textId="77777777" w:rsidTr="00580F89">
        <w:tc>
          <w:tcPr>
            <w:tcW w:w="5104" w:type="dxa"/>
            <w:tcBorders>
              <w:top w:val="single" w:sz="4" w:space="0" w:color="auto"/>
            </w:tcBorders>
          </w:tcPr>
          <w:p w14:paraId="6FD0C5B7" w14:textId="51D9566E" w:rsidR="00EC0BF8" w:rsidRPr="000A2CA7" w:rsidRDefault="00580F89" w:rsidP="0078366D">
            <w:pPr>
              <w:pStyle w:val="Luettelokappale"/>
              <w:numPr>
                <w:ilvl w:val="0"/>
                <w:numId w:val="18"/>
              </w:numPr>
              <w:tabs>
                <w:tab w:val="left" w:pos="-567"/>
                <w:tab w:val="left" w:pos="1417"/>
                <w:tab w:val="left" w:pos="3945"/>
                <w:tab w:val="left" w:pos="4892"/>
                <w:tab w:val="left" w:pos="7353"/>
                <w:tab w:val="left" w:pos="8322"/>
              </w:tabs>
              <w:spacing w:after="0"/>
              <w:ind w:left="180" w:hanging="180"/>
              <w:rPr>
                <w:bCs/>
                <w:sz w:val="18"/>
                <w:szCs w:val="18"/>
                <w:lang w:val="sv-FI"/>
              </w:rPr>
            </w:pPr>
            <w:proofErr w:type="spellStart"/>
            <w:r w:rsidRPr="000A2CA7">
              <w:rPr>
                <w:bCs/>
                <w:sz w:val="18"/>
                <w:szCs w:val="18"/>
                <w:lang w:val="sv-FI"/>
              </w:rPr>
              <w:t>e</w:t>
            </w:r>
            <w:r w:rsidR="00EC0BF8" w:rsidRPr="000A2CA7">
              <w:rPr>
                <w:bCs/>
                <w:sz w:val="18"/>
                <w:szCs w:val="18"/>
                <w:lang w:val="sv-FI"/>
              </w:rPr>
              <w:t>ntinen</w:t>
            </w:r>
            <w:proofErr w:type="spellEnd"/>
            <w:r w:rsidR="00EC0BF8" w:rsidRPr="000A2CA7">
              <w:rPr>
                <w:bCs/>
                <w:sz w:val="18"/>
                <w:szCs w:val="18"/>
                <w:lang w:val="sv-FI"/>
              </w:rPr>
              <w:t xml:space="preserve"> </w:t>
            </w:r>
            <w:proofErr w:type="spellStart"/>
            <w:r w:rsidR="00EC0BF8" w:rsidRPr="000A2CA7">
              <w:rPr>
                <w:bCs/>
                <w:sz w:val="18"/>
                <w:szCs w:val="18"/>
                <w:lang w:val="sv-FI"/>
              </w:rPr>
              <w:t>piirikuvernööri</w:t>
            </w:r>
            <w:proofErr w:type="spellEnd"/>
            <w:r w:rsidR="00EC0BF8" w:rsidRPr="000A2CA7">
              <w:rPr>
                <w:bCs/>
                <w:sz w:val="18"/>
                <w:szCs w:val="18"/>
                <w:lang w:val="sv-FI"/>
              </w:rPr>
              <w:t>/</w:t>
            </w:r>
            <w:r w:rsidRPr="000A2CA7">
              <w:rPr>
                <w:bCs/>
                <w:sz w:val="18"/>
                <w:szCs w:val="18"/>
                <w:lang w:val="sv-FI"/>
              </w:rPr>
              <w:t>t</w:t>
            </w:r>
            <w:r w:rsidR="00EC0BF8" w:rsidRPr="000A2CA7">
              <w:rPr>
                <w:bCs/>
                <w:sz w:val="18"/>
                <w:szCs w:val="18"/>
                <w:lang w:val="sv-FI"/>
              </w:rPr>
              <w:t>idigare distriktsguvernör</w:t>
            </w:r>
          </w:p>
          <w:p w14:paraId="6D39243D" w14:textId="77777777" w:rsidR="00EC0BF8" w:rsidRPr="000A2CA7" w:rsidRDefault="00EC0BF8" w:rsidP="00AC6269">
            <w:pPr>
              <w:tabs>
                <w:tab w:val="left" w:pos="-567"/>
                <w:tab w:val="left" w:pos="1417"/>
                <w:tab w:val="left" w:pos="3945"/>
                <w:tab w:val="left" w:pos="4892"/>
                <w:tab w:val="left" w:pos="7353"/>
                <w:tab w:val="left" w:pos="8322"/>
              </w:tabs>
              <w:spacing w:after="0"/>
              <w:rPr>
                <w:bCs/>
                <w:sz w:val="18"/>
                <w:szCs w:val="18"/>
                <w:lang w:val="sv-FI"/>
              </w:rPr>
            </w:pPr>
          </w:p>
        </w:tc>
        <w:tc>
          <w:tcPr>
            <w:tcW w:w="283" w:type="dxa"/>
          </w:tcPr>
          <w:p w14:paraId="44303CDC" w14:textId="77777777" w:rsidR="00EC0BF8" w:rsidRPr="000A2CA7" w:rsidRDefault="00EC0BF8" w:rsidP="00AC6269">
            <w:pPr>
              <w:tabs>
                <w:tab w:val="left" w:pos="-567"/>
                <w:tab w:val="left" w:pos="1417"/>
                <w:tab w:val="left" w:pos="3945"/>
                <w:tab w:val="left" w:pos="4892"/>
                <w:tab w:val="left" w:pos="7353"/>
                <w:tab w:val="left" w:pos="8322"/>
              </w:tabs>
              <w:spacing w:after="0"/>
              <w:rPr>
                <w:bCs/>
                <w:sz w:val="18"/>
                <w:szCs w:val="18"/>
                <w:lang w:val="sv-FI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5BF73379" w14:textId="14A89818" w:rsidR="00EC0BF8" w:rsidRPr="000A2CA7" w:rsidRDefault="00580F89" w:rsidP="0078366D">
            <w:pPr>
              <w:pStyle w:val="Luettelokappale"/>
              <w:numPr>
                <w:ilvl w:val="0"/>
                <w:numId w:val="18"/>
              </w:numPr>
              <w:tabs>
                <w:tab w:val="left" w:pos="-567"/>
                <w:tab w:val="left" w:pos="1417"/>
                <w:tab w:val="left" w:pos="3945"/>
                <w:tab w:val="left" w:pos="4892"/>
                <w:tab w:val="left" w:pos="7353"/>
                <w:tab w:val="left" w:pos="8322"/>
              </w:tabs>
              <w:spacing w:after="0"/>
              <w:ind w:left="180" w:hanging="180"/>
              <w:rPr>
                <w:bCs/>
                <w:sz w:val="18"/>
                <w:szCs w:val="18"/>
                <w:lang w:val="sv-FI"/>
              </w:rPr>
            </w:pPr>
            <w:proofErr w:type="spellStart"/>
            <w:r w:rsidRPr="000A2CA7">
              <w:rPr>
                <w:bCs/>
                <w:sz w:val="18"/>
                <w:szCs w:val="18"/>
                <w:lang w:val="sv-FI"/>
              </w:rPr>
              <w:t>e</w:t>
            </w:r>
            <w:r w:rsidR="00EC0BF8" w:rsidRPr="000A2CA7">
              <w:rPr>
                <w:bCs/>
                <w:sz w:val="18"/>
                <w:szCs w:val="18"/>
                <w:lang w:val="sv-FI"/>
              </w:rPr>
              <w:t>ntinen</w:t>
            </w:r>
            <w:proofErr w:type="spellEnd"/>
            <w:r w:rsidR="00EC0BF8" w:rsidRPr="000A2CA7">
              <w:rPr>
                <w:bCs/>
                <w:sz w:val="18"/>
                <w:szCs w:val="18"/>
                <w:lang w:val="sv-FI"/>
              </w:rPr>
              <w:t xml:space="preserve"> </w:t>
            </w:r>
            <w:proofErr w:type="spellStart"/>
            <w:r w:rsidR="00EC0BF8" w:rsidRPr="000A2CA7">
              <w:rPr>
                <w:bCs/>
                <w:sz w:val="18"/>
                <w:szCs w:val="18"/>
                <w:lang w:val="sv-FI"/>
              </w:rPr>
              <w:t>piirikuvernööri</w:t>
            </w:r>
            <w:proofErr w:type="spellEnd"/>
            <w:r w:rsidR="00EC0BF8" w:rsidRPr="000A2CA7">
              <w:rPr>
                <w:bCs/>
                <w:sz w:val="18"/>
                <w:szCs w:val="18"/>
                <w:lang w:val="sv-FI"/>
              </w:rPr>
              <w:t>/</w:t>
            </w:r>
            <w:r w:rsidRPr="000A2CA7">
              <w:rPr>
                <w:bCs/>
                <w:sz w:val="18"/>
                <w:szCs w:val="18"/>
                <w:lang w:val="sv-FI"/>
              </w:rPr>
              <w:t>t</w:t>
            </w:r>
            <w:r w:rsidR="00EC0BF8" w:rsidRPr="000A2CA7">
              <w:rPr>
                <w:bCs/>
                <w:sz w:val="18"/>
                <w:szCs w:val="18"/>
                <w:lang w:val="sv-FI"/>
              </w:rPr>
              <w:t>idigare distriktsguvernör</w:t>
            </w:r>
          </w:p>
        </w:tc>
      </w:tr>
    </w:tbl>
    <w:p w14:paraId="5232F4DB" w14:textId="77C00549" w:rsidR="00EC0BF8" w:rsidRDefault="00EC0BF8" w:rsidP="0001510B">
      <w:pPr>
        <w:tabs>
          <w:tab w:val="left" w:pos="-567"/>
          <w:tab w:val="left" w:pos="1417"/>
          <w:tab w:val="left" w:pos="3945"/>
          <w:tab w:val="left" w:pos="4892"/>
          <w:tab w:val="left" w:pos="5103"/>
          <w:tab w:val="left" w:pos="7353"/>
          <w:tab w:val="left" w:pos="8322"/>
        </w:tabs>
        <w:spacing w:line="240" w:lineRule="auto"/>
        <w:rPr>
          <w:b/>
          <w:bCs/>
          <w:sz w:val="20"/>
          <w:szCs w:val="20"/>
          <w:lang w:val="sv-FI"/>
        </w:rPr>
      </w:pPr>
    </w:p>
    <w:p w14:paraId="1C97BD74" w14:textId="77777777" w:rsidR="00BD3E40" w:rsidRPr="005C0777" w:rsidRDefault="00BD3E40" w:rsidP="0001510B">
      <w:pPr>
        <w:tabs>
          <w:tab w:val="left" w:pos="-567"/>
          <w:tab w:val="left" w:pos="1417"/>
          <w:tab w:val="left" w:pos="3945"/>
          <w:tab w:val="left" w:pos="4892"/>
          <w:tab w:val="left" w:pos="5103"/>
          <w:tab w:val="left" w:pos="7353"/>
          <w:tab w:val="left" w:pos="8322"/>
        </w:tabs>
        <w:spacing w:line="240" w:lineRule="auto"/>
        <w:rPr>
          <w:b/>
          <w:bCs/>
          <w:sz w:val="20"/>
          <w:szCs w:val="20"/>
          <w:lang w:val="sv-FI"/>
        </w:rPr>
      </w:pPr>
    </w:p>
    <w:p w14:paraId="182B3101" w14:textId="102BC609" w:rsidR="0001510B" w:rsidRDefault="00EC0BF8" w:rsidP="0001510B">
      <w:pPr>
        <w:tabs>
          <w:tab w:val="left" w:pos="-567"/>
          <w:tab w:val="left" w:pos="1417"/>
          <w:tab w:val="left" w:pos="3945"/>
          <w:tab w:val="left" w:pos="4892"/>
          <w:tab w:val="left" w:pos="4962"/>
          <w:tab w:val="left" w:pos="5103"/>
          <w:tab w:val="left" w:pos="7353"/>
          <w:tab w:val="left" w:pos="8322"/>
        </w:tabs>
        <w:spacing w:line="240" w:lineRule="auto"/>
        <w:ind w:left="3945" w:hanging="3945"/>
      </w:pPr>
      <w:r w:rsidRPr="005C0777">
        <w:rPr>
          <w:b/>
          <w:bCs/>
        </w:rPr>
        <w:t xml:space="preserve">Paikka ja </w:t>
      </w:r>
      <w:r w:rsidRPr="0024778E">
        <w:rPr>
          <w:b/>
          <w:bCs/>
        </w:rPr>
        <w:t>päivämäärä</w:t>
      </w:r>
      <w:r w:rsidRPr="0024778E">
        <w:rPr>
          <w:b/>
        </w:rPr>
        <w:t>/</w:t>
      </w:r>
      <w:proofErr w:type="spellStart"/>
      <w:r w:rsidRPr="0024778E">
        <w:rPr>
          <w:b/>
        </w:rPr>
        <w:t>Ort</w:t>
      </w:r>
      <w:proofErr w:type="spellEnd"/>
      <w:r w:rsidRPr="0024778E">
        <w:rPr>
          <w:b/>
        </w:rPr>
        <w:t xml:space="preserve"> </w:t>
      </w:r>
      <w:proofErr w:type="spellStart"/>
      <w:r w:rsidRPr="0024778E">
        <w:rPr>
          <w:b/>
        </w:rPr>
        <w:t>och</w:t>
      </w:r>
      <w:proofErr w:type="spellEnd"/>
      <w:r w:rsidRPr="0024778E">
        <w:rPr>
          <w:b/>
        </w:rPr>
        <w:t xml:space="preserve"> datu</w:t>
      </w:r>
      <w:r w:rsidR="0001510B">
        <w:rPr>
          <w:b/>
        </w:rPr>
        <w:t>m:</w:t>
      </w:r>
      <w:r w:rsidR="0001510B">
        <w:rPr>
          <w:b/>
        </w:rPr>
        <w:tab/>
      </w:r>
      <w:r w:rsidR="0001510B">
        <w:rPr>
          <w:b/>
        </w:rPr>
        <w:tab/>
      </w:r>
      <w:r w:rsidR="0001510B">
        <w:rPr>
          <w:b/>
        </w:rPr>
        <w:tab/>
      </w:r>
      <w:r w:rsidR="0001510B">
        <w:rPr>
          <w:b/>
        </w:rPr>
        <w:tab/>
      </w:r>
      <w:r w:rsidRPr="005C0777">
        <w:t>______________</w:t>
      </w:r>
      <w:r>
        <w:t>________________</w:t>
      </w:r>
      <w:r w:rsidR="0001510B">
        <w:t>_</w:t>
      </w:r>
      <w:r>
        <w:t>__________</w:t>
      </w:r>
    </w:p>
    <w:p w14:paraId="798AC792" w14:textId="72B21FE3" w:rsidR="00EC0BF8" w:rsidRPr="0001510B" w:rsidRDefault="0001510B" w:rsidP="0001510B">
      <w:pPr>
        <w:tabs>
          <w:tab w:val="left" w:pos="-567"/>
          <w:tab w:val="left" w:pos="1417"/>
          <w:tab w:val="left" w:pos="3945"/>
          <w:tab w:val="left" w:pos="4892"/>
          <w:tab w:val="left" w:pos="5103"/>
          <w:tab w:val="left" w:pos="7353"/>
          <w:tab w:val="left" w:pos="8322"/>
        </w:tabs>
        <w:spacing w:line="240" w:lineRule="auto"/>
        <w:ind w:left="3945" w:hanging="3945"/>
      </w:pPr>
      <w:r>
        <w:rPr>
          <w:b/>
          <w:bCs/>
        </w:rPr>
        <w:t>Allekirjoitus/</w:t>
      </w:r>
      <w:proofErr w:type="spellStart"/>
      <w:r>
        <w:rPr>
          <w:b/>
          <w:bCs/>
        </w:rPr>
        <w:t>Underskrift</w:t>
      </w:r>
      <w:proofErr w:type="spellEnd"/>
      <w:r w:rsidR="00EC0BF8" w:rsidRPr="007C5A8F">
        <w:rPr>
          <w:b/>
          <w:lang w:val="sv-FI"/>
        </w:rPr>
        <w:t>:</w:t>
      </w:r>
    </w:p>
    <w:p w14:paraId="08AA055B" w14:textId="7D9C323F" w:rsidR="009C36B7" w:rsidRDefault="009C36B7" w:rsidP="0001510B">
      <w:pPr>
        <w:tabs>
          <w:tab w:val="left" w:pos="-567"/>
          <w:tab w:val="left" w:pos="1417"/>
          <w:tab w:val="left" w:pos="3945"/>
          <w:tab w:val="left" w:pos="5103"/>
          <w:tab w:val="left" w:pos="8322"/>
        </w:tabs>
        <w:spacing w:line="240" w:lineRule="auto"/>
      </w:pPr>
    </w:p>
    <w:p w14:paraId="01C0E46A" w14:textId="2AD9C528" w:rsidR="0004399A" w:rsidRDefault="00EC0BF8" w:rsidP="0004399A">
      <w:pPr>
        <w:tabs>
          <w:tab w:val="left" w:pos="1417"/>
          <w:tab w:val="left" w:pos="3945"/>
          <w:tab w:val="left" w:pos="5103"/>
          <w:tab w:val="left" w:pos="7353"/>
          <w:tab w:val="left" w:pos="8322"/>
        </w:tabs>
        <w:spacing w:line="240" w:lineRule="auto"/>
        <w:ind w:right="-993"/>
      </w:pPr>
      <w:r>
        <w:t>_________________________________</w:t>
      </w:r>
      <w:r w:rsidR="0001510B">
        <w:tab/>
      </w:r>
      <w:r>
        <w:t>___________________</w:t>
      </w:r>
      <w:r w:rsidR="0001510B">
        <w:t>_______</w:t>
      </w:r>
      <w:r>
        <w:t>_______________</w:t>
      </w:r>
      <w:r>
        <w:br/>
      </w:r>
      <w:r w:rsidR="0001510B">
        <w:t>(allekirjoitus)</w:t>
      </w:r>
      <w:r w:rsidR="0001510B">
        <w:tab/>
      </w:r>
      <w:r>
        <w:tab/>
      </w:r>
      <w:r>
        <w:tab/>
      </w:r>
      <w:r w:rsidR="0001510B">
        <w:t>(n</w:t>
      </w:r>
      <w:r w:rsidR="008230C1">
        <w:t>imenselvenn</w:t>
      </w:r>
      <w:r w:rsidR="009C36B7">
        <w:t>y</w:t>
      </w:r>
      <w:r w:rsidR="00CC0B23">
        <w:t xml:space="preserve">s </w:t>
      </w:r>
      <w:r w:rsidR="009C36B7">
        <w:t>ja asema klubissa</w:t>
      </w:r>
      <w:r w:rsidR="0001510B">
        <w:t>)</w:t>
      </w:r>
    </w:p>
    <w:sectPr w:rsidR="0004399A" w:rsidSect="003B7FE2">
      <w:headerReference w:type="default" r:id="rId10"/>
      <w:footerReference w:type="default" r:id="rId11"/>
      <w:pgSz w:w="11906" w:h="16838" w:code="9"/>
      <w:pgMar w:top="567" w:right="566" w:bottom="397" w:left="1134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B08FA0" w14:textId="77777777" w:rsidR="0004399A" w:rsidRDefault="0004399A" w:rsidP="00A567E9">
      <w:pPr>
        <w:spacing w:after="0" w:line="240" w:lineRule="auto"/>
      </w:pPr>
      <w:r>
        <w:separator/>
      </w:r>
    </w:p>
  </w:endnote>
  <w:endnote w:type="continuationSeparator" w:id="0">
    <w:p w14:paraId="798C6D9A" w14:textId="77777777" w:rsidR="0004399A" w:rsidRDefault="0004399A" w:rsidP="00A567E9">
      <w:pPr>
        <w:spacing w:after="0" w:line="240" w:lineRule="auto"/>
      </w:pPr>
      <w:r>
        <w:continuationSeparator/>
      </w:r>
    </w:p>
  </w:endnote>
  <w:endnote w:type="continuationNotice" w:id="1">
    <w:p w14:paraId="3FF7871A" w14:textId="77777777" w:rsidR="00061DD8" w:rsidRDefault="00061DD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yriad Pro Cond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0D37DF" w14:textId="4FA2BA48" w:rsidR="00BD3E40" w:rsidRDefault="00BD3E40" w:rsidP="00BD3E40">
    <w:proofErr w:type="spellStart"/>
    <w:r>
      <w:rPr>
        <w:b/>
        <w:sz w:val="20"/>
        <w:szCs w:val="20"/>
      </w:rPr>
      <w:t>H</w:t>
    </w:r>
    <w:r w:rsidRPr="00702ED8">
      <w:rPr>
        <w:b/>
        <w:sz w:val="20"/>
        <w:szCs w:val="20"/>
      </w:rPr>
      <w:t>uom</w:t>
    </w:r>
    <w:proofErr w:type="spellEnd"/>
    <w:r w:rsidRPr="00702ED8">
      <w:rPr>
        <w:b/>
        <w:sz w:val="20"/>
        <w:szCs w:val="20"/>
      </w:rPr>
      <w:t>!</w:t>
    </w:r>
    <w:r w:rsidRPr="00702ED8">
      <w:rPr>
        <w:sz w:val="20"/>
        <w:szCs w:val="20"/>
      </w:rPr>
      <w:t xml:space="preserve"> Valtakirja on lisättävä jokaisen ilmoittautuneen kohdalle ilmoittautumisjärjestelmään.</w:t>
    </w:r>
    <w:r w:rsidRPr="00702ED8">
      <w:rPr>
        <w:sz w:val="20"/>
        <w:szCs w:val="20"/>
      </w:rPr>
      <w:br/>
    </w:r>
    <w:r w:rsidRPr="00702ED8">
      <w:rPr>
        <w:b/>
        <w:sz w:val="20"/>
        <w:szCs w:val="20"/>
        <w:lang w:val="sv-FI"/>
      </w:rPr>
      <w:t xml:space="preserve">Obs! </w:t>
    </w:r>
    <w:r w:rsidRPr="00702ED8">
      <w:rPr>
        <w:bCs/>
        <w:sz w:val="20"/>
        <w:szCs w:val="20"/>
        <w:lang w:val="sv-FI"/>
      </w:rPr>
      <w:t>F</w:t>
    </w:r>
    <w:proofErr w:type="spellStart"/>
    <w:r w:rsidRPr="001809BB">
      <w:rPr>
        <w:sz w:val="20"/>
        <w:szCs w:val="20"/>
        <w:lang w:val="sv-SE"/>
      </w:rPr>
      <w:t>ullmakten</w:t>
    </w:r>
    <w:proofErr w:type="spellEnd"/>
    <w:r w:rsidRPr="001809BB">
      <w:rPr>
        <w:sz w:val="20"/>
        <w:szCs w:val="20"/>
        <w:lang w:val="sv-SE"/>
      </w:rPr>
      <w:t xml:space="preserve"> bör läggas till i registreringssystemet för varje registrerad person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D176D2" w14:textId="77777777" w:rsidR="0004399A" w:rsidRDefault="0004399A" w:rsidP="00A567E9">
      <w:pPr>
        <w:spacing w:after="0" w:line="240" w:lineRule="auto"/>
      </w:pPr>
      <w:r>
        <w:separator/>
      </w:r>
    </w:p>
  </w:footnote>
  <w:footnote w:type="continuationSeparator" w:id="0">
    <w:p w14:paraId="46286A7F" w14:textId="77777777" w:rsidR="0004399A" w:rsidRDefault="0004399A" w:rsidP="00A567E9">
      <w:pPr>
        <w:spacing w:after="0" w:line="240" w:lineRule="auto"/>
      </w:pPr>
      <w:r>
        <w:continuationSeparator/>
      </w:r>
    </w:p>
  </w:footnote>
  <w:footnote w:type="continuationNotice" w:id="1">
    <w:p w14:paraId="3083DE04" w14:textId="77777777" w:rsidR="00061DD8" w:rsidRDefault="00061DD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47BECB" w14:textId="655B35A0" w:rsidR="0004399A" w:rsidRPr="0078366D" w:rsidRDefault="0004399A" w:rsidP="0078366D">
    <w:pPr>
      <w:pStyle w:val="Yltunniste"/>
      <w:tabs>
        <w:tab w:val="clear" w:pos="4819"/>
        <w:tab w:val="left" w:pos="1418"/>
        <w:tab w:val="left" w:pos="6804"/>
        <w:tab w:val="right" w:pos="9272"/>
      </w:tabs>
      <w:ind w:right="360" w:firstLine="1418"/>
      <w:rPr>
        <w:color w:val="153F82"/>
        <w:sz w:val="36"/>
        <w:lang w:val="sv-FI"/>
      </w:rPr>
    </w:pPr>
    <w:r>
      <w:rPr>
        <w:noProof/>
        <w:lang w:eastAsia="fi-FI"/>
      </w:rPr>
      <w:drawing>
        <wp:anchor distT="0" distB="0" distL="114300" distR="114300" simplePos="0" relativeHeight="251658240" behindDoc="1" locked="0" layoutInCell="1" allowOverlap="1" wp14:anchorId="61AF2C6A" wp14:editId="77252CDD">
          <wp:simplePos x="0" y="0"/>
          <wp:positionH relativeFrom="column">
            <wp:posOffset>-196215</wp:posOffset>
          </wp:positionH>
          <wp:positionV relativeFrom="paragraph">
            <wp:posOffset>-132715</wp:posOffset>
          </wp:positionV>
          <wp:extent cx="693420" cy="706120"/>
          <wp:effectExtent l="0" t="0" r="0" b="0"/>
          <wp:wrapNone/>
          <wp:docPr id="5" name="Kuva 5" descr="lc_60_4v_30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c_60_4v_300dp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2832"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706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366D">
      <w:rPr>
        <w:color w:val="153F82"/>
        <w:sz w:val="40"/>
        <w:szCs w:val="40"/>
        <w:lang w:val="sv-FI"/>
      </w:rPr>
      <w:t>Lions Clubs International</w:t>
    </w:r>
    <w:r w:rsidRPr="0078366D">
      <w:rPr>
        <w:color w:val="153F82"/>
        <w:sz w:val="40"/>
        <w:szCs w:val="40"/>
        <w:lang w:val="sv-FI"/>
      </w:rPr>
      <w:tab/>
    </w:r>
  </w:p>
  <w:p w14:paraId="090693BE" w14:textId="3058AA4A" w:rsidR="0004399A" w:rsidRDefault="0004399A" w:rsidP="0078366D">
    <w:pPr>
      <w:pStyle w:val="Yltunniste"/>
      <w:tabs>
        <w:tab w:val="clear" w:pos="4819"/>
        <w:tab w:val="left" w:pos="1418"/>
        <w:tab w:val="left" w:pos="6732"/>
        <w:tab w:val="left" w:pos="6804"/>
        <w:tab w:val="left" w:pos="7513"/>
        <w:tab w:val="left" w:pos="8931"/>
        <w:tab w:val="right" w:pos="9272"/>
      </w:tabs>
      <w:ind w:right="360" w:firstLine="1418"/>
      <w:rPr>
        <w:color w:val="FFC318"/>
        <w:lang w:val="sv-FI"/>
      </w:rPr>
    </w:pPr>
    <w:r w:rsidRPr="0078366D">
      <w:rPr>
        <w:color w:val="FFC318"/>
        <w:lang w:val="sv-FI"/>
      </w:rPr>
      <w:t>MD 107 Finland</w:t>
    </w:r>
  </w:p>
  <w:p w14:paraId="136F34E3" w14:textId="394B2881" w:rsidR="0004399A" w:rsidRPr="005E060A" w:rsidRDefault="0004399A" w:rsidP="0004399A">
    <w:pPr>
      <w:tabs>
        <w:tab w:val="left" w:pos="3969"/>
        <w:tab w:val="center" w:pos="5103"/>
        <w:tab w:val="left" w:pos="5486"/>
        <w:tab w:val="left" w:pos="6782"/>
        <w:tab w:val="left" w:pos="7086"/>
        <w:tab w:val="left" w:pos="9374"/>
      </w:tabs>
      <w:ind w:right="567"/>
      <w:jc w:val="center"/>
      <w:rPr>
        <w:lang w:val="sv-FI"/>
      </w:rPr>
    </w:pPr>
    <w:r w:rsidRPr="002B6847">
      <w:rPr>
        <w:b/>
        <w:sz w:val="28"/>
        <w:szCs w:val="40"/>
        <w:lang w:val="sv-FI"/>
      </w:rPr>
      <w:t>VALTAKIRJA</w:t>
    </w:r>
    <w:r w:rsidRPr="002B6847">
      <w:rPr>
        <w:b/>
        <w:sz w:val="28"/>
        <w:szCs w:val="40"/>
        <w:lang w:val="sv-FI"/>
      </w:rPr>
      <w:br/>
      <w:t>Fullmakt</w:t>
    </w:r>
  </w:p>
  <w:p w14:paraId="15967E54" w14:textId="257E6065" w:rsidR="0004399A" w:rsidRPr="0078366D" w:rsidRDefault="0004399A" w:rsidP="0078366D">
    <w:pPr>
      <w:pStyle w:val="Yltunniste"/>
      <w:rPr>
        <w:lang w:val="sv-F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E09C5"/>
    <w:multiLevelType w:val="hybridMultilevel"/>
    <w:tmpl w:val="19F41B2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83682"/>
    <w:multiLevelType w:val="hybridMultilevel"/>
    <w:tmpl w:val="7AD021CC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D3415B"/>
    <w:multiLevelType w:val="hybridMultilevel"/>
    <w:tmpl w:val="E5E2B734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460372E"/>
    <w:multiLevelType w:val="hybridMultilevel"/>
    <w:tmpl w:val="4DA8BC28"/>
    <w:lvl w:ilvl="0" w:tplc="00E823A4">
      <w:start w:val="1"/>
      <w:numFmt w:val="bullet"/>
      <w:pStyle w:val="2016Luettelotaso1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4" w15:restartNumberingAfterBreak="0">
    <w:nsid w:val="58F9157F"/>
    <w:multiLevelType w:val="hybridMultilevel"/>
    <w:tmpl w:val="B160295E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FB62035"/>
    <w:multiLevelType w:val="hybridMultilevel"/>
    <w:tmpl w:val="198424E6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0"/>
  </w:num>
  <w:num w:numId="15">
    <w:abstractNumId w:val="4"/>
  </w:num>
  <w:num w:numId="16">
    <w:abstractNumId w:val="2"/>
  </w:num>
  <w:num w:numId="17">
    <w:abstractNumId w:val="5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1304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854"/>
    <w:rsid w:val="0001510B"/>
    <w:rsid w:val="0004399A"/>
    <w:rsid w:val="00061DD8"/>
    <w:rsid w:val="00075B88"/>
    <w:rsid w:val="00090905"/>
    <w:rsid w:val="000A0A87"/>
    <w:rsid w:val="000A1DCA"/>
    <w:rsid w:val="000A2CA7"/>
    <w:rsid w:val="000C3C13"/>
    <w:rsid w:val="000E54C6"/>
    <w:rsid w:val="00104048"/>
    <w:rsid w:val="001319D3"/>
    <w:rsid w:val="00133132"/>
    <w:rsid w:val="0013625B"/>
    <w:rsid w:val="001809BB"/>
    <w:rsid w:val="00183610"/>
    <w:rsid w:val="001937F8"/>
    <w:rsid w:val="001B2687"/>
    <w:rsid w:val="001C13FC"/>
    <w:rsid w:val="001C5AC8"/>
    <w:rsid w:val="00250E8D"/>
    <w:rsid w:val="002555D7"/>
    <w:rsid w:val="00256CF1"/>
    <w:rsid w:val="002712A6"/>
    <w:rsid w:val="00284045"/>
    <w:rsid w:val="00285672"/>
    <w:rsid w:val="002B2F37"/>
    <w:rsid w:val="002B3E95"/>
    <w:rsid w:val="002B6847"/>
    <w:rsid w:val="002B7971"/>
    <w:rsid w:val="002E3A4F"/>
    <w:rsid w:val="002E7564"/>
    <w:rsid w:val="00314D49"/>
    <w:rsid w:val="0033419A"/>
    <w:rsid w:val="003438DA"/>
    <w:rsid w:val="00353C91"/>
    <w:rsid w:val="00361C7B"/>
    <w:rsid w:val="00364EE7"/>
    <w:rsid w:val="0039112E"/>
    <w:rsid w:val="00394052"/>
    <w:rsid w:val="003A3A0B"/>
    <w:rsid w:val="003A7B1E"/>
    <w:rsid w:val="003B4432"/>
    <w:rsid w:val="003B6877"/>
    <w:rsid w:val="003B7FE2"/>
    <w:rsid w:val="003C1ACB"/>
    <w:rsid w:val="003C6458"/>
    <w:rsid w:val="003C6C29"/>
    <w:rsid w:val="003E0B09"/>
    <w:rsid w:val="003F5BFD"/>
    <w:rsid w:val="0040304E"/>
    <w:rsid w:val="00407DE2"/>
    <w:rsid w:val="00436E59"/>
    <w:rsid w:val="004635D6"/>
    <w:rsid w:val="004860CF"/>
    <w:rsid w:val="004C1880"/>
    <w:rsid w:val="004F1F79"/>
    <w:rsid w:val="004F3192"/>
    <w:rsid w:val="00501945"/>
    <w:rsid w:val="0051213E"/>
    <w:rsid w:val="00512405"/>
    <w:rsid w:val="00544C10"/>
    <w:rsid w:val="0056511E"/>
    <w:rsid w:val="00566D3B"/>
    <w:rsid w:val="0057209E"/>
    <w:rsid w:val="00577B08"/>
    <w:rsid w:val="00580F89"/>
    <w:rsid w:val="005A1615"/>
    <w:rsid w:val="005A17F9"/>
    <w:rsid w:val="005E060A"/>
    <w:rsid w:val="005F66B3"/>
    <w:rsid w:val="005F66DA"/>
    <w:rsid w:val="00616C32"/>
    <w:rsid w:val="006416F5"/>
    <w:rsid w:val="00665979"/>
    <w:rsid w:val="00667868"/>
    <w:rsid w:val="006779BC"/>
    <w:rsid w:val="00683093"/>
    <w:rsid w:val="006922BF"/>
    <w:rsid w:val="006D31BF"/>
    <w:rsid w:val="006D5830"/>
    <w:rsid w:val="006D5E2A"/>
    <w:rsid w:val="006D7453"/>
    <w:rsid w:val="00702ED8"/>
    <w:rsid w:val="00713003"/>
    <w:rsid w:val="00745FC8"/>
    <w:rsid w:val="0075362D"/>
    <w:rsid w:val="007715FB"/>
    <w:rsid w:val="0077682E"/>
    <w:rsid w:val="0078366D"/>
    <w:rsid w:val="007A2759"/>
    <w:rsid w:val="007E3CAF"/>
    <w:rsid w:val="007F6465"/>
    <w:rsid w:val="00807ADE"/>
    <w:rsid w:val="008120B3"/>
    <w:rsid w:val="008230C1"/>
    <w:rsid w:val="00826AA7"/>
    <w:rsid w:val="00841D36"/>
    <w:rsid w:val="00854B8D"/>
    <w:rsid w:val="008A5B8D"/>
    <w:rsid w:val="008A6A0C"/>
    <w:rsid w:val="008C0FF3"/>
    <w:rsid w:val="008C72D0"/>
    <w:rsid w:val="008D5662"/>
    <w:rsid w:val="008E435A"/>
    <w:rsid w:val="009031B5"/>
    <w:rsid w:val="00904DE2"/>
    <w:rsid w:val="00941EE0"/>
    <w:rsid w:val="009504D9"/>
    <w:rsid w:val="009525E7"/>
    <w:rsid w:val="00964A4D"/>
    <w:rsid w:val="00975057"/>
    <w:rsid w:val="00982A07"/>
    <w:rsid w:val="009C36B7"/>
    <w:rsid w:val="009C7D34"/>
    <w:rsid w:val="009E7537"/>
    <w:rsid w:val="00A067D6"/>
    <w:rsid w:val="00A34ADE"/>
    <w:rsid w:val="00A567E9"/>
    <w:rsid w:val="00A84099"/>
    <w:rsid w:val="00A86AF3"/>
    <w:rsid w:val="00A94027"/>
    <w:rsid w:val="00AA2261"/>
    <w:rsid w:val="00AA2437"/>
    <w:rsid w:val="00AC6269"/>
    <w:rsid w:val="00AD7690"/>
    <w:rsid w:val="00AE0BE2"/>
    <w:rsid w:val="00AE5947"/>
    <w:rsid w:val="00AF32D8"/>
    <w:rsid w:val="00AF72DD"/>
    <w:rsid w:val="00B00ABC"/>
    <w:rsid w:val="00B11574"/>
    <w:rsid w:val="00B1282D"/>
    <w:rsid w:val="00B227AE"/>
    <w:rsid w:val="00B24112"/>
    <w:rsid w:val="00B56924"/>
    <w:rsid w:val="00B678CC"/>
    <w:rsid w:val="00B67CBD"/>
    <w:rsid w:val="00B7584F"/>
    <w:rsid w:val="00B82498"/>
    <w:rsid w:val="00B9049F"/>
    <w:rsid w:val="00B9292D"/>
    <w:rsid w:val="00BD136A"/>
    <w:rsid w:val="00BD1C5C"/>
    <w:rsid w:val="00BD3E40"/>
    <w:rsid w:val="00BE397C"/>
    <w:rsid w:val="00BE5D09"/>
    <w:rsid w:val="00C0386A"/>
    <w:rsid w:val="00C04E24"/>
    <w:rsid w:val="00C1003F"/>
    <w:rsid w:val="00C4296C"/>
    <w:rsid w:val="00C51178"/>
    <w:rsid w:val="00C51704"/>
    <w:rsid w:val="00C560CF"/>
    <w:rsid w:val="00C63DE9"/>
    <w:rsid w:val="00C86C19"/>
    <w:rsid w:val="00C96788"/>
    <w:rsid w:val="00C96DCD"/>
    <w:rsid w:val="00C97483"/>
    <w:rsid w:val="00CA2E4F"/>
    <w:rsid w:val="00CB507A"/>
    <w:rsid w:val="00CC0B23"/>
    <w:rsid w:val="00D03886"/>
    <w:rsid w:val="00D119AB"/>
    <w:rsid w:val="00D15D0F"/>
    <w:rsid w:val="00D223B4"/>
    <w:rsid w:val="00D426E0"/>
    <w:rsid w:val="00D51B2C"/>
    <w:rsid w:val="00D55257"/>
    <w:rsid w:val="00D62062"/>
    <w:rsid w:val="00DA6387"/>
    <w:rsid w:val="00DB1722"/>
    <w:rsid w:val="00DB1854"/>
    <w:rsid w:val="00DC5144"/>
    <w:rsid w:val="00DC6F5C"/>
    <w:rsid w:val="00DD7727"/>
    <w:rsid w:val="00DE37D1"/>
    <w:rsid w:val="00DF079F"/>
    <w:rsid w:val="00E06B8C"/>
    <w:rsid w:val="00E2026C"/>
    <w:rsid w:val="00E26979"/>
    <w:rsid w:val="00E31854"/>
    <w:rsid w:val="00E36364"/>
    <w:rsid w:val="00E41039"/>
    <w:rsid w:val="00E47D11"/>
    <w:rsid w:val="00E5790C"/>
    <w:rsid w:val="00E7087F"/>
    <w:rsid w:val="00E77FF8"/>
    <w:rsid w:val="00E807E2"/>
    <w:rsid w:val="00EA4532"/>
    <w:rsid w:val="00EB1BF5"/>
    <w:rsid w:val="00EB1C41"/>
    <w:rsid w:val="00EC0BF8"/>
    <w:rsid w:val="00ED793B"/>
    <w:rsid w:val="00EE6AB9"/>
    <w:rsid w:val="00F048DC"/>
    <w:rsid w:val="00F10B85"/>
    <w:rsid w:val="00F10F2A"/>
    <w:rsid w:val="00F1501C"/>
    <w:rsid w:val="00F470BC"/>
    <w:rsid w:val="00F53813"/>
    <w:rsid w:val="00F55819"/>
    <w:rsid w:val="00F55E0B"/>
    <w:rsid w:val="00F71CC7"/>
    <w:rsid w:val="00F75D18"/>
    <w:rsid w:val="00F8072C"/>
    <w:rsid w:val="00F8533B"/>
    <w:rsid w:val="00FB73CC"/>
    <w:rsid w:val="00FC57B0"/>
    <w:rsid w:val="00FD7F2A"/>
    <w:rsid w:val="00FE1A66"/>
    <w:rsid w:val="00FE44FE"/>
    <w:rsid w:val="1D2C2393"/>
    <w:rsid w:val="4C0844F5"/>
    <w:rsid w:val="5B511884"/>
    <w:rsid w:val="69C04EBA"/>
    <w:rsid w:val="74162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5AE535E"/>
  <w15:docId w15:val="{F22A73A2-CEE8-4558-BB3D-C73D8254A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rsid w:val="00DE37D1"/>
  </w:style>
  <w:style w:type="paragraph" w:styleId="Otsikko1">
    <w:name w:val="heading 1"/>
    <w:basedOn w:val="Normaali"/>
    <w:next w:val="Normaali"/>
    <w:link w:val="Otsikko1Char"/>
    <w:uiPriority w:val="9"/>
    <w:rsid w:val="00DE37D1"/>
    <w:pPr>
      <w:pBdr>
        <w:bottom w:val="single" w:sz="12" w:space="1" w:color="365F9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rsid w:val="00DE37D1"/>
    <w:pPr>
      <w:pBdr>
        <w:bottom w:val="single" w:sz="8" w:space="1" w:color="4F81BD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DE37D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DE37D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DE37D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DE37D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DE37D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DE37D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DE37D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DE37D1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Yltunniste">
    <w:name w:val="header"/>
    <w:basedOn w:val="Normaali"/>
    <w:link w:val="YltunnisteChar"/>
    <w:uiPriority w:val="99"/>
    <w:unhideWhenUsed/>
    <w:rsid w:val="00A567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A567E9"/>
  </w:style>
  <w:style w:type="character" w:customStyle="1" w:styleId="Otsikko2Char">
    <w:name w:val="Otsikko 2 Char"/>
    <w:basedOn w:val="Kappaleenoletusfontti"/>
    <w:link w:val="Otsikko2"/>
    <w:uiPriority w:val="9"/>
    <w:semiHidden/>
    <w:rsid w:val="00DE37D1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customStyle="1" w:styleId="Otsikko21">
    <w:name w:val="Otsikko 21"/>
    <w:basedOn w:val="Normaali"/>
    <w:uiPriority w:val="1"/>
    <w:rsid w:val="00E807E2"/>
    <w:pPr>
      <w:widowControl w:val="0"/>
      <w:spacing w:before="23" w:after="0" w:line="240" w:lineRule="auto"/>
      <w:ind w:left="676"/>
      <w:outlineLvl w:val="2"/>
    </w:pPr>
    <w:rPr>
      <w:rFonts w:ascii="Myriad Pro Cond" w:eastAsia="Myriad Pro Cond" w:hAnsi="Myriad Pro Cond"/>
      <w:szCs w:val="20"/>
      <w:lang w:val="en-US"/>
    </w:rPr>
  </w:style>
  <w:style w:type="paragraph" w:customStyle="1" w:styleId="2016OtsikkoArial14">
    <w:name w:val="2016 Otsikko Arial 14"/>
    <w:next w:val="2016LeiptekstiArial11"/>
    <w:link w:val="2016OtsikkoArial14Char"/>
    <w:autoRedefine/>
    <w:qFormat/>
    <w:rsid w:val="00B9049F"/>
    <w:pPr>
      <w:spacing w:after="240"/>
    </w:pPr>
    <w:rPr>
      <w:sz w:val="28"/>
    </w:rPr>
  </w:style>
  <w:style w:type="paragraph" w:customStyle="1" w:styleId="2016LeiptekstiArial11">
    <w:name w:val="2016 Leipäteksti Arial 11"/>
    <w:link w:val="2016LeiptekstiArial11Char"/>
    <w:qFormat/>
    <w:rsid w:val="00104048"/>
    <w:pPr>
      <w:spacing w:after="220"/>
      <w:ind w:left="1304"/>
    </w:pPr>
    <w:rPr>
      <w:szCs w:val="28"/>
      <w:lang w:val="en-US"/>
    </w:rPr>
  </w:style>
  <w:style w:type="character" w:customStyle="1" w:styleId="2016OtsikkoArial14Char">
    <w:name w:val="2016 Otsikko Arial 14 Char"/>
    <w:basedOn w:val="Kappaleenoletusfontti"/>
    <w:link w:val="2016OtsikkoArial14"/>
    <w:rsid w:val="00B9049F"/>
    <w:rPr>
      <w:sz w:val="28"/>
    </w:rPr>
  </w:style>
  <w:style w:type="paragraph" w:customStyle="1" w:styleId="2016Luettelotaso1">
    <w:name w:val="2016 Luettelo taso 1"/>
    <w:basedOn w:val="2016LeiptekstiArial11"/>
    <w:link w:val="2016Luettelotaso1Char"/>
    <w:qFormat/>
    <w:rsid w:val="00DA6387"/>
    <w:pPr>
      <w:numPr>
        <w:numId w:val="13"/>
      </w:numPr>
      <w:spacing w:after="0"/>
    </w:pPr>
  </w:style>
  <w:style w:type="character" w:customStyle="1" w:styleId="2016LeiptekstiArial11Char">
    <w:name w:val="2016 Leipäteksti Arial 11 Char"/>
    <w:basedOn w:val="2016OtsikkoCalibri14Char"/>
    <w:link w:val="2016LeiptekstiArial11"/>
    <w:rsid w:val="00104048"/>
    <w:rPr>
      <w:rFonts w:ascii="Calibri" w:hAnsi="Calibri"/>
      <w:sz w:val="28"/>
      <w:szCs w:val="28"/>
      <w:lang w:val="en-US"/>
    </w:rPr>
  </w:style>
  <w:style w:type="paragraph" w:customStyle="1" w:styleId="2016AlaotsikkoArial11">
    <w:name w:val="2016 Alaotsikko Arial 11"/>
    <w:next w:val="2016LeiptekstiArial11"/>
    <w:link w:val="2016AlaotsikkoArial11Char"/>
    <w:autoRedefine/>
    <w:qFormat/>
    <w:rsid w:val="00DE37D1"/>
    <w:pPr>
      <w:spacing w:after="120"/>
      <w:ind w:left="1304"/>
    </w:pPr>
    <w:rPr>
      <w:b/>
      <w:i/>
      <w:sz w:val="20"/>
    </w:rPr>
  </w:style>
  <w:style w:type="character" w:customStyle="1" w:styleId="2016Luettelotaso1Char">
    <w:name w:val="2016 Luettelo taso 1 Char"/>
    <w:basedOn w:val="2016LeiptekstiArial11Char"/>
    <w:link w:val="2016Luettelotaso1"/>
    <w:rsid w:val="00DA6387"/>
    <w:rPr>
      <w:rFonts w:ascii="Calibri" w:hAnsi="Calibri"/>
      <w:sz w:val="28"/>
      <w:szCs w:val="28"/>
      <w:lang w:val="en-US"/>
    </w:rPr>
  </w:style>
  <w:style w:type="character" w:customStyle="1" w:styleId="2016AlaotsikkoArial11Char">
    <w:name w:val="2016 Alaotsikko Arial 11 Char"/>
    <w:basedOn w:val="2016Luettelotaso1Char"/>
    <w:link w:val="2016AlaotsikkoArial11"/>
    <w:rsid w:val="00DE37D1"/>
    <w:rPr>
      <w:rFonts w:ascii="Calibri" w:hAnsi="Calibri"/>
      <w:b/>
      <w:i/>
      <w:sz w:val="28"/>
      <w:szCs w:val="28"/>
      <w:lang w:val="en-US"/>
    </w:rPr>
  </w:style>
  <w:style w:type="paragraph" w:customStyle="1" w:styleId="2016Osoitekentt">
    <w:name w:val="2016 Osoitekenttä"/>
    <w:basedOn w:val="2016OtsikkoArial14"/>
    <w:link w:val="2016OsoitekenttChar"/>
    <w:autoRedefine/>
    <w:rsid w:val="00DE37D1"/>
    <w:pPr>
      <w:spacing w:after="0"/>
    </w:pPr>
  </w:style>
  <w:style w:type="character" w:customStyle="1" w:styleId="2016OsoitekenttChar">
    <w:name w:val="2016 Osoitekenttä Char"/>
    <w:basedOn w:val="2016OtsikkoArial14Char"/>
    <w:link w:val="2016Osoitekentt"/>
    <w:rsid w:val="00DE37D1"/>
    <w:rPr>
      <w:sz w:val="28"/>
    </w:rPr>
  </w:style>
  <w:style w:type="paragraph" w:customStyle="1" w:styleId="2016OsoitekenttArial11">
    <w:name w:val="2016 Osoitekenttä Arial 11"/>
    <w:link w:val="2016OsoitekenttArial11Char"/>
    <w:autoRedefine/>
    <w:qFormat/>
    <w:rsid w:val="00DC5144"/>
    <w:pPr>
      <w:spacing w:after="0"/>
    </w:pPr>
  </w:style>
  <w:style w:type="character" w:customStyle="1" w:styleId="2016OsoitekenttArial11Char">
    <w:name w:val="2016 Osoitekenttä Arial 11 Char"/>
    <w:basedOn w:val="2016OtsikkoArial14Char"/>
    <w:link w:val="2016OsoitekenttArial11"/>
    <w:rsid w:val="00DC5144"/>
    <w:rPr>
      <w:sz w:val="28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2B7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B7971"/>
    <w:rPr>
      <w:rFonts w:ascii="Tahoma" w:hAnsi="Tahoma" w:cs="Tahoma"/>
      <w:sz w:val="16"/>
      <w:szCs w:val="16"/>
    </w:rPr>
  </w:style>
  <w:style w:type="paragraph" w:customStyle="1" w:styleId="2016Luettelotaso2">
    <w:name w:val="2016 Luettelo taso 2"/>
    <w:link w:val="2016Luettelotaso2Char"/>
    <w:autoRedefine/>
    <w:qFormat/>
    <w:rsid w:val="00B9049F"/>
    <w:pPr>
      <w:spacing w:after="0"/>
      <w:ind w:left="2381" w:hanging="357"/>
    </w:pPr>
    <w:rPr>
      <w:sz w:val="20"/>
    </w:rPr>
  </w:style>
  <w:style w:type="character" w:customStyle="1" w:styleId="2016Luettelotaso2Char">
    <w:name w:val="2016 Luettelo taso 2 Char"/>
    <w:basedOn w:val="2016Luettelotaso1Char"/>
    <w:link w:val="2016Luettelotaso2"/>
    <w:rsid w:val="00B9049F"/>
    <w:rPr>
      <w:rFonts w:ascii="Calibri" w:hAnsi="Calibri"/>
      <w:sz w:val="28"/>
      <w:szCs w:val="28"/>
      <w:lang w:val="en-US"/>
    </w:rPr>
  </w:style>
  <w:style w:type="paragraph" w:styleId="Luettelokappale">
    <w:name w:val="List Paragraph"/>
    <w:basedOn w:val="Normaali"/>
    <w:uiPriority w:val="34"/>
    <w:rsid w:val="00DE37D1"/>
    <w:pPr>
      <w:ind w:left="720"/>
      <w:contextualSpacing/>
    </w:pPr>
  </w:style>
  <w:style w:type="character" w:customStyle="1" w:styleId="Otsikko3Char">
    <w:name w:val="Otsikko 3 Char"/>
    <w:basedOn w:val="Kappaleenoletusfontti"/>
    <w:link w:val="Otsikko3"/>
    <w:uiPriority w:val="9"/>
    <w:semiHidden/>
    <w:rsid w:val="00DE37D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DE37D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DE37D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DE37D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DE37D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DE37D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DE37D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DE37D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Otsikko">
    <w:name w:val="Title"/>
    <w:basedOn w:val="Normaali"/>
    <w:next w:val="Normaali"/>
    <w:link w:val="OtsikkoChar"/>
    <w:uiPriority w:val="10"/>
    <w:rsid w:val="00DE37D1"/>
    <w:pPr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OtsikkoChar">
    <w:name w:val="Otsikko Char"/>
    <w:basedOn w:val="Kappaleenoletusfontti"/>
    <w:link w:val="Otsikko"/>
    <w:uiPriority w:val="10"/>
    <w:rsid w:val="00DE37D1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laotsikko">
    <w:name w:val="Subtitle"/>
    <w:basedOn w:val="Normaali"/>
    <w:next w:val="Normaali"/>
    <w:link w:val="AlaotsikkoChar"/>
    <w:uiPriority w:val="11"/>
    <w:rsid w:val="00DE37D1"/>
    <w:pPr>
      <w:spacing w:before="200" w:after="900"/>
      <w:jc w:val="right"/>
    </w:pPr>
    <w:rPr>
      <w:i/>
      <w:iCs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DE37D1"/>
    <w:rPr>
      <w:rFonts w:asciiTheme="minorHAnsi"/>
      <w:i/>
      <w:iCs/>
      <w:sz w:val="24"/>
      <w:szCs w:val="24"/>
    </w:rPr>
  </w:style>
  <w:style w:type="character" w:styleId="Voimakas">
    <w:name w:val="Strong"/>
    <w:basedOn w:val="Kappaleenoletusfontti"/>
    <w:uiPriority w:val="22"/>
    <w:rsid w:val="00DE37D1"/>
    <w:rPr>
      <w:b/>
      <w:bCs/>
      <w:spacing w:val="0"/>
    </w:rPr>
  </w:style>
  <w:style w:type="character" w:styleId="Korostus">
    <w:name w:val="Emphasis"/>
    <w:uiPriority w:val="20"/>
    <w:rsid w:val="00DE37D1"/>
    <w:rPr>
      <w:b/>
      <w:bCs/>
      <w:i/>
      <w:iCs/>
      <w:color w:val="5A5A5A" w:themeColor="text1" w:themeTint="A5"/>
    </w:rPr>
  </w:style>
  <w:style w:type="paragraph" w:styleId="Eivli">
    <w:name w:val="No Spacing"/>
    <w:basedOn w:val="Normaali"/>
    <w:link w:val="EivliChar"/>
    <w:uiPriority w:val="1"/>
    <w:rsid w:val="00DE37D1"/>
  </w:style>
  <w:style w:type="paragraph" w:styleId="Lainaus">
    <w:name w:val="Quote"/>
    <w:basedOn w:val="Normaali"/>
    <w:next w:val="Normaali"/>
    <w:link w:val="LainausChar"/>
    <w:uiPriority w:val="29"/>
    <w:rsid w:val="00DE37D1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LainausChar">
    <w:name w:val="Lainaus Char"/>
    <w:basedOn w:val="Kappaleenoletusfontti"/>
    <w:link w:val="Lainaus"/>
    <w:uiPriority w:val="29"/>
    <w:rsid w:val="00DE37D1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DE37D1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DE37D1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Hienovarainenkorostus">
    <w:name w:val="Subtle Emphasis"/>
    <w:uiPriority w:val="19"/>
    <w:rsid w:val="00DE37D1"/>
    <w:rPr>
      <w:i/>
      <w:iCs/>
      <w:color w:val="5A5A5A" w:themeColor="text1" w:themeTint="A5"/>
    </w:rPr>
  </w:style>
  <w:style w:type="character" w:styleId="Voimakaskorostus">
    <w:name w:val="Intense Emphasis"/>
    <w:uiPriority w:val="21"/>
    <w:rsid w:val="00DE37D1"/>
    <w:rPr>
      <w:b/>
      <w:bCs/>
      <w:i/>
      <w:iCs/>
      <w:color w:val="4F81BD" w:themeColor="accent1"/>
      <w:sz w:val="22"/>
      <w:szCs w:val="22"/>
    </w:rPr>
  </w:style>
  <w:style w:type="character" w:styleId="Hienovarainenviittaus">
    <w:name w:val="Subtle Reference"/>
    <w:uiPriority w:val="31"/>
    <w:rsid w:val="00DE37D1"/>
    <w:rPr>
      <w:color w:val="auto"/>
      <w:u w:val="single" w:color="9BBB59" w:themeColor="accent3"/>
    </w:rPr>
  </w:style>
  <w:style w:type="character" w:styleId="Erottuvaviittaus">
    <w:name w:val="Intense Reference"/>
    <w:basedOn w:val="Kappaleenoletusfontti"/>
    <w:uiPriority w:val="32"/>
    <w:rsid w:val="00DE37D1"/>
    <w:rPr>
      <w:b/>
      <w:bCs/>
      <w:color w:val="76923C" w:themeColor="accent3" w:themeShade="BF"/>
      <w:u w:val="single" w:color="9BBB59" w:themeColor="accent3"/>
    </w:rPr>
  </w:style>
  <w:style w:type="character" w:styleId="Kirjannimike">
    <w:name w:val="Book Title"/>
    <w:basedOn w:val="Kappaleenoletusfontti"/>
    <w:uiPriority w:val="33"/>
    <w:rsid w:val="00DE37D1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DE37D1"/>
    <w:pPr>
      <w:keepNext/>
      <w:keepLines/>
      <w:pBdr>
        <w:bottom w:val="none" w:sz="0" w:space="0" w:color="auto"/>
      </w:pBdr>
      <w:spacing w:before="480" w:after="0"/>
      <w:outlineLvl w:val="9"/>
    </w:pPr>
    <w:rPr>
      <w:sz w:val="28"/>
      <w:szCs w:val="28"/>
    </w:rPr>
  </w:style>
  <w:style w:type="paragraph" w:styleId="Alatunniste">
    <w:name w:val="footer"/>
    <w:basedOn w:val="Normaali"/>
    <w:link w:val="AlatunnisteChar"/>
    <w:uiPriority w:val="99"/>
    <w:unhideWhenUsed/>
    <w:rsid w:val="00DE37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DE37D1"/>
  </w:style>
  <w:style w:type="paragraph" w:customStyle="1" w:styleId="2016Alatunniste">
    <w:name w:val="2016 Alatunniste"/>
    <w:link w:val="2016AlatunnisteChar"/>
    <w:qFormat/>
    <w:rsid w:val="00DA6387"/>
    <w:pPr>
      <w:spacing w:after="0"/>
      <w:jc w:val="center"/>
    </w:pPr>
    <w:rPr>
      <w:color w:val="FFC000"/>
      <w:sz w:val="24"/>
    </w:rPr>
  </w:style>
  <w:style w:type="character" w:customStyle="1" w:styleId="EivliChar">
    <w:name w:val="Ei väliä Char"/>
    <w:basedOn w:val="Kappaleenoletusfontti"/>
    <w:link w:val="Eivli"/>
    <w:uiPriority w:val="1"/>
    <w:rsid w:val="00DE37D1"/>
  </w:style>
  <w:style w:type="character" w:customStyle="1" w:styleId="2016AlatunnisteChar">
    <w:name w:val="2016 Alatunniste Char"/>
    <w:basedOn w:val="Kappaleenoletusfontti"/>
    <w:link w:val="2016Alatunniste"/>
    <w:rsid w:val="00DA6387"/>
    <w:rPr>
      <w:color w:val="FFC000"/>
      <w:sz w:val="24"/>
    </w:rPr>
  </w:style>
  <w:style w:type="paragraph" w:customStyle="1" w:styleId="2016OsoitekenttArial14">
    <w:name w:val="2016 Osoitekenttä Arial 14"/>
    <w:link w:val="2016OsoitekenttArial14Char"/>
    <w:autoRedefine/>
    <w:rsid w:val="00DC5144"/>
    <w:pPr>
      <w:spacing w:after="0"/>
    </w:pPr>
    <w:rPr>
      <w:sz w:val="28"/>
    </w:rPr>
  </w:style>
  <w:style w:type="character" w:customStyle="1" w:styleId="2016OsoitekenttArial14Char">
    <w:name w:val="2016 Osoitekenttä Arial 14 Char"/>
    <w:basedOn w:val="2016OtsikkoArial14Char"/>
    <w:link w:val="2016OsoitekenttArial14"/>
    <w:rsid w:val="00DC5144"/>
    <w:rPr>
      <w:sz w:val="28"/>
    </w:rPr>
  </w:style>
  <w:style w:type="paragraph" w:customStyle="1" w:styleId="Tyyli1">
    <w:name w:val="Tyyli1"/>
    <w:basedOn w:val="2016OtsikkoArial14"/>
    <w:link w:val="Tyyli1Char"/>
    <w:qFormat/>
    <w:rsid w:val="008A5B8D"/>
    <w:pPr>
      <w:spacing w:after="120"/>
    </w:pPr>
    <w:rPr>
      <w:rFonts w:ascii="Calibri" w:hAnsi="Calibri"/>
    </w:rPr>
  </w:style>
  <w:style w:type="character" w:customStyle="1" w:styleId="Tyyli1Char">
    <w:name w:val="Tyyli1 Char"/>
    <w:basedOn w:val="2016OtsikkoArial14Char"/>
    <w:link w:val="Tyyli1"/>
    <w:rsid w:val="008A5B8D"/>
    <w:rPr>
      <w:rFonts w:ascii="Calibri" w:hAnsi="Calibri"/>
      <w:sz w:val="28"/>
    </w:rPr>
  </w:style>
  <w:style w:type="paragraph" w:customStyle="1" w:styleId="2016OtsikkoArial18">
    <w:name w:val="2016 Otsikko Arial 18"/>
    <w:next w:val="2016LeiptekstiArial11"/>
    <w:link w:val="2016OtsikkoArial18Char"/>
    <w:qFormat/>
    <w:rsid w:val="00DA6387"/>
    <w:pPr>
      <w:spacing w:after="240" w:line="240" w:lineRule="auto"/>
    </w:pPr>
    <w:rPr>
      <w:rFonts w:asciiTheme="minorHAnsi" w:hAnsiTheme="minorHAnsi"/>
      <w:sz w:val="36"/>
    </w:rPr>
  </w:style>
  <w:style w:type="character" w:customStyle="1" w:styleId="2016OtsikkoArial18Char">
    <w:name w:val="2016 Otsikko Arial 18 Char"/>
    <w:basedOn w:val="Kappaleenoletusfontti"/>
    <w:link w:val="2016OtsikkoArial18"/>
    <w:rsid w:val="00DA6387"/>
    <w:rPr>
      <w:rFonts w:asciiTheme="minorHAnsi" w:hAnsiTheme="minorHAnsi"/>
      <w:sz w:val="36"/>
    </w:rPr>
  </w:style>
  <w:style w:type="paragraph" w:customStyle="1" w:styleId="2016OtsikkoCalibri18">
    <w:name w:val="2016 Otsikko Calibri 18"/>
    <w:next w:val="2016LeiptekstiArial11"/>
    <w:link w:val="2016OtsikkoCalibri18Char"/>
    <w:autoRedefine/>
    <w:qFormat/>
    <w:rsid w:val="003C1ACB"/>
    <w:pPr>
      <w:spacing w:after="240"/>
    </w:pPr>
    <w:rPr>
      <w:rFonts w:ascii="Calibri" w:hAnsi="Calibri"/>
      <w:sz w:val="36"/>
      <w:szCs w:val="36"/>
    </w:rPr>
  </w:style>
  <w:style w:type="character" w:customStyle="1" w:styleId="2016OtsikkoCalibri18Char">
    <w:name w:val="2016 Otsikko Calibri 18 Char"/>
    <w:basedOn w:val="Kappaleenoletusfontti"/>
    <w:link w:val="2016OtsikkoCalibri18"/>
    <w:rsid w:val="003C1ACB"/>
    <w:rPr>
      <w:rFonts w:ascii="Calibri" w:hAnsi="Calibri"/>
      <w:sz w:val="36"/>
      <w:szCs w:val="36"/>
    </w:rPr>
  </w:style>
  <w:style w:type="paragraph" w:customStyle="1" w:styleId="2016OtsikkoCalibri14">
    <w:name w:val="2016 Otsikko Calibri 14"/>
    <w:next w:val="2016LeiptekstiArial11"/>
    <w:link w:val="2016OtsikkoCalibri14Char"/>
    <w:qFormat/>
    <w:rsid w:val="00DA6387"/>
    <w:pPr>
      <w:spacing w:after="240"/>
    </w:pPr>
    <w:rPr>
      <w:rFonts w:ascii="Calibri" w:hAnsi="Calibri"/>
      <w:sz w:val="28"/>
      <w:szCs w:val="28"/>
    </w:rPr>
  </w:style>
  <w:style w:type="character" w:customStyle="1" w:styleId="2016OtsikkoCalibri14Char">
    <w:name w:val="2016 Otsikko Calibri 14 Char"/>
    <w:basedOn w:val="Kappaleenoletusfontti"/>
    <w:link w:val="2016OtsikkoCalibri14"/>
    <w:rsid w:val="00DA6387"/>
    <w:rPr>
      <w:rFonts w:ascii="Calibri" w:hAnsi="Calibri"/>
      <w:sz w:val="28"/>
      <w:szCs w:val="28"/>
    </w:rPr>
  </w:style>
  <w:style w:type="paragraph" w:customStyle="1" w:styleId="2016TaulukonotsikkoCalibri16">
    <w:name w:val="2016 Taulukon otsikko Calibri 16"/>
    <w:basedOn w:val="2016LeiptekstiArial11"/>
    <w:link w:val="2016TaulukonotsikkoCalibri16Char"/>
    <w:qFormat/>
    <w:rsid w:val="00DA6387"/>
    <w:pPr>
      <w:spacing w:after="0" w:line="240" w:lineRule="auto"/>
      <w:ind w:left="0"/>
      <w:jc w:val="center"/>
    </w:pPr>
    <w:rPr>
      <w:rFonts w:asciiTheme="minorHAnsi" w:hAnsiTheme="minorHAnsi"/>
      <w:color w:val="FFFFFF" w:themeColor="background1"/>
      <w:sz w:val="32"/>
      <w:szCs w:val="22"/>
    </w:rPr>
  </w:style>
  <w:style w:type="character" w:customStyle="1" w:styleId="2016TaulukonotsikkoCalibri16Char">
    <w:name w:val="2016 Taulukon otsikko Calibri 16 Char"/>
    <w:basedOn w:val="2016LeiptekstiArial11Char"/>
    <w:link w:val="2016TaulukonotsikkoCalibri16"/>
    <w:rsid w:val="00DA6387"/>
    <w:rPr>
      <w:rFonts w:asciiTheme="minorHAnsi" w:hAnsiTheme="minorHAnsi"/>
      <w:color w:val="FFFFFF" w:themeColor="background1"/>
      <w:sz w:val="32"/>
      <w:szCs w:val="28"/>
      <w:lang w:val="en-US"/>
    </w:rPr>
  </w:style>
  <w:style w:type="paragraph" w:customStyle="1" w:styleId="2016LeiptekstiArial10">
    <w:name w:val="2016 Leipäteksti Arial 10"/>
    <w:link w:val="2016LeiptekstiArial10Char"/>
    <w:qFormat/>
    <w:rsid w:val="00544C10"/>
    <w:pPr>
      <w:spacing w:after="220"/>
      <w:ind w:left="1304"/>
    </w:pPr>
    <w:rPr>
      <w:sz w:val="20"/>
      <w:szCs w:val="28"/>
      <w:lang w:val="en-US"/>
    </w:rPr>
  </w:style>
  <w:style w:type="character" w:customStyle="1" w:styleId="2016LeiptekstiArial10Char">
    <w:name w:val="2016 Leipäteksti Arial 10 Char"/>
    <w:basedOn w:val="2016OtsikkoCalibri14Char"/>
    <w:link w:val="2016LeiptekstiArial10"/>
    <w:rsid w:val="00544C10"/>
    <w:rPr>
      <w:rFonts w:ascii="Calibri" w:hAnsi="Calibri"/>
      <w:sz w:val="20"/>
      <w:szCs w:val="28"/>
      <w:lang w:val="en-US"/>
    </w:rPr>
  </w:style>
  <w:style w:type="character" w:styleId="Kommentinviite">
    <w:name w:val="annotation reference"/>
    <w:basedOn w:val="Kappaleenoletusfontti"/>
    <w:uiPriority w:val="99"/>
    <w:semiHidden/>
    <w:unhideWhenUsed/>
    <w:rsid w:val="00DC6F5C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DC6F5C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DC6F5C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DC6F5C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DC6F5C"/>
    <w:rPr>
      <w:b/>
      <w:bCs/>
      <w:sz w:val="20"/>
      <w:szCs w:val="20"/>
    </w:rPr>
  </w:style>
  <w:style w:type="character" w:styleId="Hyperlinkki">
    <w:name w:val="Hyperlink"/>
    <w:basedOn w:val="Kappaleenoletusfontti"/>
    <w:uiPriority w:val="99"/>
    <w:unhideWhenUsed/>
    <w:rsid w:val="0075362D"/>
    <w:rPr>
      <w:color w:val="0000FF" w:themeColor="hyperlink"/>
      <w:u w:val="single"/>
    </w:rPr>
  </w:style>
  <w:style w:type="paragraph" w:styleId="Muutos">
    <w:name w:val="Revision"/>
    <w:hidden/>
    <w:uiPriority w:val="99"/>
    <w:semiHidden/>
    <w:rsid w:val="0075362D"/>
    <w:pPr>
      <w:spacing w:after="0" w:line="240" w:lineRule="auto"/>
    </w:pPr>
  </w:style>
  <w:style w:type="character" w:styleId="Sivunumero">
    <w:name w:val="page number"/>
    <w:basedOn w:val="Kappaleenoletusfontti"/>
    <w:unhideWhenUsed/>
    <w:rsid w:val="007836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9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kku\Documents\01.%20Lions\3.%20Piiri\2016\Lomakkeet\2015-05-06%20Turku%202016%20-%20Kirjelomakemalli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ECAE5223D3C6489ECECD68F557C86B" ma:contentTypeVersion="13" ma:contentTypeDescription="Create a new document." ma:contentTypeScope="" ma:versionID="018e3ba000220001cc931a7100609733">
  <xsd:schema xmlns:xsd="http://www.w3.org/2001/XMLSchema" xmlns:xs="http://www.w3.org/2001/XMLSchema" xmlns:p="http://schemas.microsoft.com/office/2006/metadata/properties" xmlns:ns2="cbbc4c3a-28b4-4d17-b0d9-dee064906944" xmlns:ns3="ed773049-2397-47ae-bae8-d9c833c883d7" targetNamespace="http://schemas.microsoft.com/office/2006/metadata/properties" ma:root="true" ma:fieldsID="a2f6114fd7d6bbe8ba7e6deb7587ae2d" ns2:_="" ns3:_="">
    <xsd:import namespace="cbbc4c3a-28b4-4d17-b0d9-dee064906944"/>
    <xsd:import namespace="ed773049-2397-47ae-bae8-d9c833c883d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c4c3a-28b4-4d17-b0d9-dee06490694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773049-2397-47ae-bae8-d9c833c883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4305F1-7CCC-4888-B4F3-890C01293F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21ADDD-3A1D-4FCE-A825-F675846EA2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bc4c3a-28b4-4d17-b0d9-dee064906944"/>
    <ds:schemaRef ds:uri="ed773049-2397-47ae-bae8-d9c833c883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F9732D-3E01-44A4-BEA8-5DB7D7F2AFA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2015-05-06 Turku 2016 - Kirjelomakemalli</Template>
  <TotalTime>14</TotalTime>
  <Pages>1</Pages>
  <Words>128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Markku Patrikainen</dc:creator>
  <cp:keywords/>
  <cp:lastModifiedBy>Susanna Gustafsson</cp:lastModifiedBy>
  <cp:revision>26</cp:revision>
  <cp:lastPrinted>2016-04-07T11:50:00Z</cp:lastPrinted>
  <dcterms:created xsi:type="dcterms:W3CDTF">2020-05-03T17:47:00Z</dcterms:created>
  <dcterms:modified xsi:type="dcterms:W3CDTF">2021-04-07T15:27:00Z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0x0101001BECAE5223D3C6489ECECD68F557C86B</vt:lpwstr>
  </property>
  <property fmtid="{D5CDD505-2E9C-101B-9397-08002B2CF9AE}" pid="3" name="Order">
    <vt:r8>267800</vt:r8>
  </property>
</Properties>
</file>